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31A" w:rsidRPr="000F42D7" w:rsidRDefault="00FD6D07" w:rsidP="00A4231A">
      <w:pPr>
        <w:spacing w:after="0" w:line="240" w:lineRule="auto"/>
        <w:jc w:val="both"/>
        <w:rPr>
          <w:rFonts w:cs="Calibri"/>
        </w:rPr>
      </w:pPr>
      <w:bookmarkStart w:id="0" w:name="_Toc330995018"/>
      <w:r>
        <w:rPr>
          <w:rFonts w:cs="Calibr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-223520</wp:posOffset>
                </wp:positionV>
                <wp:extent cx="1885950" cy="10572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138" w:rsidRPr="00C37AB4" w:rsidRDefault="000F5138" w:rsidP="00A4231A">
                            <w:pPr>
                              <w:pStyle w:val="Sinespaciado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III Tri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mestre </w:t>
                            </w:r>
                          </w:p>
                          <w:p w:rsidR="000F5138" w:rsidRPr="00C37AB4" w:rsidRDefault="000F5138" w:rsidP="00A4231A">
                            <w: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23.35pt;margin-top:-17.6pt;width:148.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" fillcolor="white [3201]" strokeweight=".5pt">
                <v:path arrowok="t"/>
                <v:textbox>
                  <w:txbxContent>
                    <w:p w:rsidR="000F5138" w:rsidRPr="00C37AB4" w:rsidRDefault="000F5138" w:rsidP="00A4231A">
                      <w:pPr>
                        <w:pStyle w:val="Sinespaciado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III Tri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mestre </w:t>
                      </w:r>
                    </w:p>
                    <w:p w:rsidR="000F5138" w:rsidRPr="00C37AB4" w:rsidRDefault="000F5138" w:rsidP="00A4231A">
                      <w:r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4667250</wp:posOffset>
                </wp:positionH>
                <wp:positionV relativeFrom="page">
                  <wp:posOffset>-200025</wp:posOffset>
                </wp:positionV>
                <wp:extent cx="3108960" cy="10053955"/>
                <wp:effectExtent l="0" t="0" r="0" b="4445"/>
                <wp:wrapNone/>
                <wp:docPr id="2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53955"/>
                          <a:chOff x="7329" y="0"/>
                          <a:chExt cx="4911" cy="15833"/>
                        </a:xfrm>
                      </wpg:grpSpPr>
                      <wps:wsp>
                        <wps:cNvPr id="3" name="Rectangle 366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339" y="8"/>
                            <a:ext cx="203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1B8BD4">
                                <a:alpha val="79999"/>
                              </a:srgbClr>
                            </a:fgClr>
                            <a:bgClr>
                              <a:srgbClr val="FFFFFF">
                                <a:alpha val="79999"/>
                              </a:srgbClr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138" w:rsidRPr="00DB1BCD" w:rsidRDefault="000F5138" w:rsidP="00A4231A">
                              <w:pPr>
                                <w:pStyle w:val="Sinespaciado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138" w:rsidRPr="00FD4623" w:rsidRDefault="000F5138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</w:pPr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>Business Port</w:t>
                              </w:r>
                            </w:p>
                            <w:p w:rsidR="000F5138" w:rsidRPr="00C12040" w:rsidRDefault="000F5138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Carrera 69 # 25 B  - 44  Séptimo piso</w:t>
                              </w:r>
                            </w:p>
                            <w:p w:rsidR="000F5138" w:rsidRPr="00C2514F" w:rsidRDefault="000F5138" w:rsidP="00A4231A">
                              <w:pPr>
                                <w:jc w:val="both"/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Sede Administrativa: 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Calle 26 No. 57-</w:t>
                              </w:r>
                              <w:r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83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 xml:space="preserve"> Torre 8 pisos 15 y 16 </w:t>
                              </w:r>
                            </w:p>
                            <w:p w:rsidR="000F5138" w:rsidRPr="00C12040" w:rsidRDefault="000F5138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:rsidR="000F5138" w:rsidRPr="00C12040" w:rsidRDefault="000F5138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Fax 3487804 </w:t>
                              </w:r>
                            </w:p>
                            <w:p w:rsidR="000F5138" w:rsidRPr="00C12040" w:rsidRDefault="000F5138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C12040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:rsidR="000F5138" w:rsidRPr="00C12040" w:rsidRDefault="000F5138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D.C, Colombia                                                                                             </w:t>
                              </w:r>
                            </w:p>
                            <w:p w:rsidR="000F5138" w:rsidRDefault="000F5138" w:rsidP="00A4231A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upo 17" o:spid="_x0000_s1027" style="position:absolute;left:0;text-align:left;margin-left:367.5pt;margin-top:-15.75pt;width:244.8pt;height:791.65pt;z-index:251660288;mso-width-percent:400;mso-height-percent:1000;mso-position-horizontal-relative:page;mso-position-vertical-relative:page;mso-width-percent:400;mso-height-percent:1000" coordorigin="7329" coordsize="4911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" o:allowincell="f">
                <v:rect id="Rectangle 366" o:spid="_x0000_s1028" alt="Light vertical" style="position:absolute;left:7339;top:8;width:203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" fillcolor="#1b8bd4" stroked="f">
                  <v:fill r:id="rId9" o:title="" opacity="52428f" o:opacity2="52428f" type="pattern"/>
                </v:rect>
                <v:rect id="Rectangle 367" o:spid="_x0000_s1029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" filled="f" stroked="f">
                  <v:textbox inset="28.8pt,14.4pt,14.4pt,14.4pt">
                    <w:txbxContent>
                      <w:p w:rsidR="000F5138" w:rsidRPr="00DB1BCD" w:rsidRDefault="000F5138" w:rsidP="00A4231A">
                        <w:pPr>
                          <w:pStyle w:val="Sinespaciado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" filled="f" stroked="f">
                  <v:textbox inset="28.8pt,14.4pt,14.4pt,14.4pt">
                    <w:txbxContent>
                      <w:p w:rsidR="000F5138" w:rsidRPr="00FD4623" w:rsidRDefault="000F5138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</w:pPr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>Business Port</w:t>
                        </w:r>
                      </w:p>
                      <w:p w:rsidR="000F5138" w:rsidRPr="00C12040" w:rsidRDefault="000F5138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>
                          <w:rPr>
                            <w:rFonts w:ascii="Arial Narrow" w:hAnsi="Arial Narrow"/>
                            <w:color w:val="FFFFFF"/>
                          </w:rPr>
                          <w:t>Carrera 69 # 25 B  - 44  Séptimo piso</w:t>
                        </w:r>
                      </w:p>
                      <w:p w:rsidR="000F5138" w:rsidRPr="00C2514F" w:rsidRDefault="000F5138" w:rsidP="00A4231A">
                        <w:pPr>
                          <w:jc w:val="both"/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Sede Administrativa: 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Calle 26 No. 57-</w:t>
                        </w:r>
                        <w:r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83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 xml:space="preserve"> Torre 8 pisos 15 y 16 </w:t>
                        </w:r>
                      </w:p>
                      <w:p w:rsidR="000F5138" w:rsidRPr="00C12040" w:rsidRDefault="000F5138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:rsidR="000F5138" w:rsidRPr="00C12040" w:rsidRDefault="000F5138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Fax 3487804 </w:t>
                        </w:r>
                      </w:p>
                      <w:p w:rsidR="000F5138" w:rsidRPr="00C12040" w:rsidRDefault="000F5138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www.ssf.gov.co - e-mail: </w:t>
                        </w:r>
                        <w:hyperlink r:id="rId10" w:history="1">
                          <w:r w:rsidRPr="00C12040">
                            <w:rPr>
                              <w:rStyle w:val="Hipervnculo"/>
                              <w:rFonts w:ascii="Arial Narrow" w:hAnsi="Arial Narrow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:rsidR="000F5138" w:rsidRPr="00C12040" w:rsidRDefault="000F5138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D.C, Colombia                                                                                             </w:t>
                        </w:r>
                      </w:p>
                      <w:p w:rsidR="000F5138" w:rsidRDefault="000F5138" w:rsidP="00A4231A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A4231A" w:rsidRDefault="00FD6D07" w:rsidP="00A4231A">
      <w:pPr>
        <w:spacing w:after="0" w:line="240" w:lineRule="auto"/>
        <w:jc w:val="center"/>
        <w:rPr>
          <w:rFonts w:cs="Calibri"/>
        </w:rPr>
      </w:pPr>
      <w:bookmarkStart w:id="1" w:name="_GoBack"/>
      <w:bookmarkEnd w:id="1"/>
      <w:r>
        <w:rPr>
          <w:rFonts w:cs="Calibr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6044565</wp:posOffset>
                </wp:positionV>
                <wp:extent cx="2571750" cy="165735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138" w:rsidRPr="0050471B" w:rsidRDefault="000F5138" w:rsidP="00A4231A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Superintendencia d</w:t>
                            </w:r>
                            <w:r w:rsidRPr="0050471B">
                              <w:t>el Subsidio Familiar</w:t>
                            </w:r>
                          </w:p>
                          <w:p w:rsidR="000F5138" w:rsidRDefault="000F5138" w:rsidP="00A4231A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 xml:space="preserve">En Bogotá 3487777 / PBX: 3487800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50471B">
                              <w:t>C</w:t>
                            </w:r>
                            <w:r>
                              <w:t>ra</w:t>
                            </w:r>
                            <w:proofErr w:type="spellEnd"/>
                            <w:r>
                              <w:t xml:space="preserve"> 69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 xml:space="preserve"> 25B-44 PISO 3,4 y 7</w:t>
                            </w:r>
                          </w:p>
                          <w:p w:rsidR="000F5138" w:rsidRPr="0050471B" w:rsidRDefault="000F5138" w:rsidP="00A4231A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>Bogotá D.C.,                                                                                            www.ssf.gov.co - e-mail: ssf@ssf.gov.co</w:t>
                            </w:r>
                          </w:p>
                          <w:p w:rsidR="000F5138" w:rsidRDefault="000F5138" w:rsidP="00A42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1" type="#_x0000_t202" style="position:absolute;left:0;text-align:left;margin-left:315.85pt;margin-top:475.95pt;width:202.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" fillcolor="white [3201]" strokeweight=".5pt">
                <v:path arrowok="t"/>
                <v:textbox>
                  <w:txbxContent>
                    <w:p w:rsidR="000F5138" w:rsidRPr="0050471B" w:rsidRDefault="000F5138" w:rsidP="00A4231A">
                      <w:pPr>
                        <w:pStyle w:val="Sinespaciado"/>
                        <w:spacing w:line="360" w:lineRule="auto"/>
                      </w:pPr>
                      <w:r>
                        <w:t>Superintendencia d</w:t>
                      </w:r>
                      <w:r w:rsidRPr="0050471B">
                        <w:t>el Subsidio Familiar</w:t>
                      </w:r>
                    </w:p>
                    <w:p w:rsidR="000F5138" w:rsidRDefault="000F5138" w:rsidP="00A4231A">
                      <w:pPr>
                        <w:pStyle w:val="Sinespaciado"/>
                        <w:spacing w:line="360" w:lineRule="auto"/>
                      </w:pPr>
                      <w:r w:rsidRPr="0050471B">
                        <w:t xml:space="preserve">En Bogotá 3487777 / PBX: 3487800                                                                                                                                            </w:t>
                      </w:r>
                      <w:proofErr w:type="spellStart"/>
                      <w:r w:rsidRPr="0050471B">
                        <w:t>C</w:t>
                      </w:r>
                      <w:r>
                        <w:t>ra</w:t>
                      </w:r>
                      <w:proofErr w:type="spellEnd"/>
                      <w:r>
                        <w:t xml:space="preserve"> 69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 xml:space="preserve"> 25B-44 PISO 3,4 y 7</w:t>
                      </w:r>
                    </w:p>
                    <w:p w:rsidR="000F5138" w:rsidRPr="0050471B" w:rsidRDefault="000F5138" w:rsidP="00A4231A">
                      <w:pPr>
                        <w:pStyle w:val="Sinespaciado"/>
                        <w:spacing w:line="360" w:lineRule="auto"/>
                      </w:pPr>
                      <w:r w:rsidRPr="0050471B">
                        <w:t>Bogotá D.C.,                                                                                            www.ssf.gov.co - e-mail: ssf@ssf.gov.co</w:t>
                      </w:r>
                    </w:p>
                    <w:p w:rsidR="000F5138" w:rsidRDefault="000F5138" w:rsidP="00A4231A"/>
                  </w:txbxContent>
                </v:textbox>
              </v:shape>
            </w:pict>
          </mc:Fallback>
        </mc:AlternateContent>
      </w:r>
      <w:r w:rsidR="00A4231A" w:rsidRPr="000F42D7">
        <w:rPr>
          <w:rFonts w:cs="Calibri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614680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4705350</wp:posOffset>
                </wp:positionV>
                <wp:extent cx="7192010" cy="1272540"/>
                <wp:effectExtent l="0" t="0" r="27940" b="22860"/>
                <wp:wrapNone/>
                <wp:docPr id="1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127254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38" w:rsidRPr="0084322C" w:rsidRDefault="000F5138" w:rsidP="00A42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32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SOLICITUDES DE ACCESO A LA INFORMACION</w:t>
                            </w:r>
                          </w:p>
                          <w:p w:rsidR="000F5138" w:rsidRPr="0084322C" w:rsidRDefault="000F5138" w:rsidP="00A42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Secretaria General</w:t>
                            </w:r>
                          </w:p>
                          <w:p w:rsidR="000F5138" w:rsidRDefault="000F5138" w:rsidP="00A42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Grupo de Gestión Documental y Notificaciones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id="Rectángulo 23" o:spid="_x0000_s1032" style="position:absolute;left:0;text-align:left;margin-left:21.75pt;margin-top:370.5pt;width:566.3pt;height:100.2pt;z-index:251661312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" o:allowincell="f" fillcolor="#1b8bd4" strokecolor="white" strokeweight="1pt">
                <v:textbox style="mso-fit-shape-to-text:t" inset="14.4pt,,14.4pt">
                  <w:txbxContent>
                    <w:p w:rsidR="000F5138" w:rsidRPr="0084322C" w:rsidRDefault="000F5138" w:rsidP="00A42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4322C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INFORME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SOLICITUDES DE ACCESO A LA INFORMACION</w:t>
                      </w:r>
                    </w:p>
                    <w:p w:rsidR="000F5138" w:rsidRPr="0084322C" w:rsidRDefault="000F5138" w:rsidP="00A42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Secretaria General</w:t>
                      </w:r>
                    </w:p>
                    <w:p w:rsidR="000F5138" w:rsidRDefault="000F5138" w:rsidP="00A42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Grupo de Gestión Documental y Notificaciones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4231A" w:rsidRPr="000F42D7">
        <w:rPr>
          <w:rFonts w:cs="Calibri"/>
        </w:rPr>
        <w:br w:type="page"/>
      </w:r>
      <w:bookmarkEnd w:id="0"/>
    </w:p>
    <w:p w:rsidR="00A4231A" w:rsidRPr="00C322E2" w:rsidRDefault="00A4231A" w:rsidP="00A4231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I</w:t>
      </w:r>
      <w:r w:rsidR="00E12E48">
        <w:rPr>
          <w:rFonts w:ascii="Arial Narrow" w:hAnsi="Arial Narrow"/>
          <w:b/>
          <w:sz w:val="20"/>
          <w:szCs w:val="20"/>
        </w:rPr>
        <w:t>I</w:t>
      </w:r>
      <w:r w:rsidR="00767A0B"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z w:val="20"/>
          <w:szCs w:val="20"/>
        </w:rPr>
        <w:t xml:space="preserve"> TRIMESTRE 2020</w:t>
      </w:r>
    </w:p>
    <w:p w:rsidR="00A4231A" w:rsidRDefault="00A4231A" w:rsidP="00A4231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INFORME SOLICITUDES DE ACCESO A LA INFORMACIÓN</w:t>
      </w:r>
    </w:p>
    <w:p w:rsidR="00A4231A" w:rsidRDefault="00A4231A" w:rsidP="00A4231A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A4231A" w:rsidRDefault="00A4231A" w:rsidP="00A4231A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A4231A" w:rsidRPr="00A63E26" w:rsidRDefault="00A4231A" w:rsidP="00A4231A">
      <w:pPr>
        <w:pStyle w:val="Ttulo2"/>
        <w:tabs>
          <w:tab w:val="left" w:pos="284"/>
          <w:tab w:val="left" w:pos="426"/>
        </w:tabs>
        <w:rPr>
          <w:rFonts w:ascii="Arial" w:hAnsi="Arial" w:cs="Arial"/>
          <w:color w:val="auto"/>
          <w:sz w:val="22"/>
          <w:szCs w:val="22"/>
          <w:lang w:val="es-ES"/>
        </w:rPr>
      </w:pPr>
      <w:bookmarkStart w:id="2" w:name="_Toc442276861"/>
      <w:r w:rsidRPr="00A63E26">
        <w:rPr>
          <w:rFonts w:ascii="Arial" w:hAnsi="Arial" w:cs="Arial"/>
          <w:color w:val="auto"/>
          <w:sz w:val="22"/>
          <w:szCs w:val="22"/>
        </w:rPr>
        <w:t>Informe de solicitudes de acceso a la información</w:t>
      </w:r>
    </w:p>
    <w:p w:rsidR="00A4231A" w:rsidRDefault="00A4231A" w:rsidP="00A4231A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</w:rPr>
        <w:t>C</w:t>
      </w:r>
      <w:r w:rsidRPr="00A63E26">
        <w:rPr>
          <w:rFonts w:ascii="Arial" w:hAnsi="Arial" w:cs="Arial"/>
        </w:rPr>
        <w:t xml:space="preserve">on el fin de dar cumplimiento al artículo 4 literal (7) " </w:t>
      </w:r>
      <w:r w:rsidRPr="00A63E26">
        <w:rPr>
          <w:rFonts w:ascii="Arial" w:hAnsi="Arial" w:cs="Arial"/>
          <w:i/>
          <w:iCs/>
        </w:rPr>
        <w:t>El informe de solicitudes de acceso a la información señalado en el artículo 52 del presente decreto</w:t>
      </w:r>
      <w:r w:rsidRPr="00A63E26">
        <w:rPr>
          <w:rFonts w:ascii="Arial" w:hAnsi="Arial" w:cs="Arial"/>
        </w:rPr>
        <w:t>”, DECRETO</w:t>
      </w:r>
      <w:r w:rsidRPr="00A63E26">
        <w:rPr>
          <w:rFonts w:ascii="Arial" w:hAnsi="Arial" w:cs="Arial"/>
          <w:b/>
          <w:bCs/>
          <w:shd w:val="clear" w:color="auto" w:fill="FFFFFF"/>
        </w:rPr>
        <w:t xml:space="preserve"> 103 DE 2015, </w:t>
      </w:r>
      <w:r w:rsidRPr="00A63E26">
        <w:rPr>
          <w:rFonts w:ascii="Arial" w:hAnsi="Arial" w:cs="Arial"/>
          <w:shd w:val="clear" w:color="auto" w:fill="FFFFFF"/>
        </w:rPr>
        <w:t xml:space="preserve">en lo referente a </w:t>
      </w:r>
      <w:r w:rsidRPr="00A63E26">
        <w:rPr>
          <w:rFonts w:ascii="Arial" w:hAnsi="Arial" w:cs="Arial"/>
          <w:i/>
          <w:iCs/>
          <w:shd w:val="clear" w:color="auto" w:fill="FFFFFF"/>
        </w:rPr>
        <w:t>“Transparencia y</w:t>
      </w:r>
      <w:r>
        <w:rPr>
          <w:rFonts w:ascii="Arial" w:hAnsi="Arial" w:cs="Arial"/>
          <w:i/>
          <w:iCs/>
          <w:shd w:val="clear" w:color="auto" w:fill="FFFFFF"/>
        </w:rPr>
        <w:t xml:space="preserve"> acceso a información pública”.</w:t>
      </w:r>
    </w:p>
    <w:tbl>
      <w:tblPr>
        <w:tblW w:w="10161" w:type="dxa"/>
        <w:tblInd w:w="-5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067"/>
        <w:gridCol w:w="1500"/>
        <w:gridCol w:w="1412"/>
        <w:gridCol w:w="1448"/>
        <w:gridCol w:w="1554"/>
        <w:gridCol w:w="1412"/>
      </w:tblGrid>
      <w:tr w:rsidR="00A4231A" w:rsidRPr="007864E1" w:rsidTr="00767A0B">
        <w:trPr>
          <w:trHeight w:val="1545"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231A" w:rsidRPr="00FF6419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6419">
              <w:rPr>
                <w:b/>
                <w:bCs/>
                <w:color w:val="000000"/>
                <w:sz w:val="18"/>
                <w:szCs w:val="18"/>
              </w:rPr>
              <w:t>Dependencia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de solicitudes recibidas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radicación solicitud o de salida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Fecha de Radicación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 xml:space="preserve">Fecha de Respuesta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7864E1">
              <w:rPr>
                <w:b/>
                <w:bCs/>
                <w:color w:val="000000"/>
                <w:sz w:val="20"/>
                <w:szCs w:val="20"/>
              </w:rPr>
              <w:t>olicitudes a las cuales se les negó el acceso a la información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7864E1">
              <w:rPr>
                <w:b/>
                <w:bCs/>
                <w:color w:val="000000"/>
                <w:sz w:val="20"/>
                <w:szCs w:val="20"/>
              </w:rPr>
              <w:t>olicitudes trasladas a otra institución</w:t>
            </w:r>
          </w:p>
        </w:tc>
      </w:tr>
      <w:tr w:rsidR="00A4231A" w:rsidRPr="007864E1" w:rsidTr="00767A0B">
        <w:trPr>
          <w:trHeight w:val="108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FF6419" w:rsidRDefault="00A4231A" w:rsidP="00FC19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PLANEACION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B84384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1A554D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231A" w:rsidRPr="007864E1" w:rsidTr="00767A0B">
        <w:trPr>
          <w:trHeight w:val="111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1A" w:rsidRPr="00FF6419" w:rsidRDefault="00A4231A" w:rsidP="00FC19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PROTECCION AL USUARIO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1A" w:rsidRPr="009252E4" w:rsidRDefault="00E12E48" w:rsidP="00FC19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2E48" w:rsidRPr="00E12E48" w:rsidRDefault="00E12E48" w:rsidP="00E12E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12E48">
              <w:rPr>
                <w:color w:val="000000"/>
                <w:sz w:val="20"/>
                <w:szCs w:val="20"/>
              </w:rPr>
              <w:t>1-2020-029250</w:t>
            </w:r>
          </w:p>
          <w:p w:rsidR="00E12E48" w:rsidRPr="00E12E48" w:rsidRDefault="00E12E48" w:rsidP="00E12E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12E48">
              <w:rPr>
                <w:color w:val="000000"/>
                <w:sz w:val="20"/>
                <w:szCs w:val="20"/>
              </w:rPr>
              <w:t>1-2020-033390</w:t>
            </w:r>
          </w:p>
          <w:p w:rsidR="00E12E48" w:rsidRPr="00E12E48" w:rsidRDefault="00E12E48" w:rsidP="00E12E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12E48">
              <w:rPr>
                <w:color w:val="000000"/>
                <w:sz w:val="20"/>
                <w:szCs w:val="20"/>
              </w:rPr>
              <w:t>1-2020-035399</w:t>
            </w:r>
          </w:p>
          <w:p w:rsidR="00A4231A" w:rsidRPr="007864E1" w:rsidRDefault="00E12E48" w:rsidP="00E12E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12E48">
              <w:rPr>
                <w:color w:val="000000"/>
                <w:sz w:val="20"/>
                <w:szCs w:val="20"/>
              </w:rPr>
              <w:t>1-2020-035670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E48" w:rsidRPr="00E12E48" w:rsidRDefault="00E12E48" w:rsidP="00E12E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12E4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12E48">
              <w:rPr>
                <w:color w:val="000000"/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12E48">
              <w:rPr>
                <w:color w:val="000000"/>
                <w:sz w:val="20"/>
                <w:szCs w:val="20"/>
              </w:rPr>
              <w:t>2020</w:t>
            </w:r>
          </w:p>
          <w:p w:rsidR="00E12E48" w:rsidRPr="00E12E48" w:rsidRDefault="00E12E48" w:rsidP="00E12E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01-</w:t>
            </w:r>
            <w:r w:rsidRPr="00E12E48">
              <w:rPr>
                <w:color w:val="000000"/>
                <w:sz w:val="20"/>
                <w:szCs w:val="20"/>
              </w:rPr>
              <w:t>09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12E48">
              <w:rPr>
                <w:color w:val="000000"/>
                <w:sz w:val="20"/>
                <w:szCs w:val="20"/>
              </w:rPr>
              <w:t>2020</w:t>
            </w:r>
          </w:p>
          <w:p w:rsidR="00E12E48" w:rsidRPr="00E12E48" w:rsidRDefault="00E12E48" w:rsidP="00E12E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12E48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12E48">
              <w:rPr>
                <w:color w:val="000000"/>
                <w:sz w:val="20"/>
                <w:szCs w:val="20"/>
              </w:rPr>
              <w:t>09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12E48">
              <w:rPr>
                <w:color w:val="000000"/>
                <w:sz w:val="20"/>
                <w:szCs w:val="20"/>
              </w:rPr>
              <w:t>2020</w:t>
            </w:r>
          </w:p>
          <w:p w:rsidR="00A4231A" w:rsidRPr="007864E1" w:rsidRDefault="00E12E48" w:rsidP="00E12E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12E48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12E48">
              <w:rPr>
                <w:color w:val="000000"/>
                <w:sz w:val="20"/>
                <w:szCs w:val="20"/>
              </w:rPr>
              <w:t>09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12E4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1A" w:rsidRPr="007864E1" w:rsidRDefault="00E12E48" w:rsidP="00E12E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5 A 10 DIAS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231A" w:rsidRPr="007864E1" w:rsidTr="00767A0B">
        <w:trPr>
          <w:trHeight w:val="142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DOCUMENTAL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NOTIFICACIONES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31A" w:rsidRPr="00B47EC5" w:rsidRDefault="001A554D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5646" w:rsidRDefault="00E45646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1-2020</w:t>
            </w:r>
            <w:r w:rsidR="00886BFF">
              <w:rPr>
                <w:color w:val="000000"/>
                <w:sz w:val="18"/>
                <w:szCs w:val="18"/>
              </w:rPr>
              <w:t>022996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1-2020-023460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1-2020-024753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1-2020-024658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1-2020-027130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1-2020-027367</w:t>
            </w:r>
          </w:p>
          <w:p w:rsidR="001A554D" w:rsidRDefault="001A554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1-2020-029566</w:t>
            </w:r>
          </w:p>
          <w:p w:rsidR="00E45646" w:rsidRDefault="00E45646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45646">
              <w:rPr>
                <w:color w:val="000000"/>
                <w:sz w:val="18"/>
                <w:szCs w:val="18"/>
              </w:rPr>
              <w:t>1-2020-031720</w:t>
            </w:r>
          </w:p>
          <w:p w:rsidR="00532282" w:rsidRDefault="00885008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1-2020-</w:t>
            </w:r>
            <w:r w:rsidR="00361FD1">
              <w:rPr>
                <w:color w:val="000000"/>
                <w:sz w:val="18"/>
                <w:szCs w:val="18"/>
              </w:rPr>
              <w:t>034699</w:t>
            </w:r>
          </w:p>
          <w:p w:rsidR="00A4231A" w:rsidRPr="00E45646" w:rsidRDefault="00A4231A" w:rsidP="000314F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02-07-2020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03-07-2020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15-07-2020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09-07-2020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27-07-2020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23-07-2020</w:t>
            </w:r>
          </w:p>
          <w:p w:rsidR="001A554D" w:rsidRDefault="001A554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05-08-2020</w:t>
            </w:r>
          </w:p>
          <w:p w:rsidR="00E45646" w:rsidRDefault="00E45646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19-08-2020</w:t>
            </w:r>
          </w:p>
          <w:p w:rsidR="00532282" w:rsidRPr="00E45646" w:rsidRDefault="00E45646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45646">
              <w:rPr>
                <w:color w:val="000000"/>
                <w:sz w:val="18"/>
                <w:szCs w:val="18"/>
              </w:rPr>
              <w:t>10-09-2020</w:t>
            </w:r>
          </w:p>
          <w:p w:rsidR="004E6303" w:rsidRPr="00E45646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4231A" w:rsidRPr="00E45646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02-07-2020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10-07-2020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15-07-2020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22-07-2020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27-07-2020</w:t>
            </w:r>
          </w:p>
          <w:p w:rsidR="00886BFF" w:rsidRDefault="00886BFF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05-08-2020</w:t>
            </w:r>
          </w:p>
          <w:p w:rsidR="001A554D" w:rsidRDefault="001A554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11-08-2020</w:t>
            </w:r>
          </w:p>
          <w:p w:rsidR="00532282" w:rsidRPr="00E45646" w:rsidRDefault="001A554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E45646">
              <w:rPr>
                <w:color w:val="000000"/>
                <w:sz w:val="18"/>
                <w:szCs w:val="18"/>
              </w:rPr>
              <w:t>-08-2020</w:t>
            </w:r>
          </w:p>
          <w:p w:rsidR="004E6303" w:rsidRPr="00E45646" w:rsidRDefault="00361FD1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45646">
              <w:rPr>
                <w:color w:val="000000"/>
                <w:sz w:val="18"/>
                <w:szCs w:val="18"/>
              </w:rPr>
              <w:t>11-09-2020</w:t>
            </w:r>
          </w:p>
          <w:p w:rsidR="00A4231A" w:rsidRPr="00E45646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532282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231A" w:rsidRPr="007864E1" w:rsidRDefault="00532282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4231A" w:rsidRPr="007864E1" w:rsidTr="001A554D">
        <w:trPr>
          <w:trHeight w:val="10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FINANCIERA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9252E4" w:rsidRDefault="00513179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FB" w:rsidRPr="007864E1" w:rsidRDefault="001A554D" w:rsidP="001A5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9FB" w:rsidRPr="007864E1" w:rsidRDefault="00513179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1A554D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513179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1A" w:rsidRDefault="00A4231A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1A554D" w:rsidRPr="007864E1" w:rsidRDefault="001A554D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4231A" w:rsidRPr="007864E1" w:rsidTr="00767A0B">
        <w:trPr>
          <w:trHeight w:val="38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DEL TALENTO HUMANO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0314FF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>1-2020-030982</w:t>
            </w:r>
          </w:p>
          <w:p w:rsidR="00A4231A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 xml:space="preserve"> 1-2020-031081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>1-2020-032701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 xml:space="preserve">1-2020-032731 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>1-2020-033241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>1-2020-035056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 xml:space="preserve">1-2020-035321 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1-2020-</w:t>
            </w:r>
            <w:r w:rsidRPr="00CE1ECD">
              <w:rPr>
                <w:color w:val="000000"/>
                <w:sz w:val="18"/>
                <w:szCs w:val="18"/>
              </w:rPr>
              <w:t>035322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>12020-035412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lastRenderedPageBreak/>
              <w:t>1-2020-035434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>1-2020-035433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>1-2020-036997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>1-2020-036699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>1-2020-036116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>1-2020-037878</w:t>
            </w:r>
          </w:p>
          <w:p w:rsidR="00FD26AD" w:rsidRPr="00CE1ECD" w:rsidRDefault="00FD26A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D26AD">
              <w:rPr>
                <w:color w:val="000000"/>
                <w:sz w:val="18"/>
                <w:szCs w:val="18"/>
              </w:rPr>
              <w:t>1-2020-037878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82" w:rsidRP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lastRenderedPageBreak/>
              <w:t>12-08-2020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>13-08-2020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26-08-2020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28-08-2020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31-08-2020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08-10-2020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</w:t>
            </w:r>
            <w:r w:rsidR="00FD26A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0-2020</w:t>
            </w:r>
          </w:p>
          <w:p w:rsidR="00FD26AD" w:rsidRPr="00CE1ECD" w:rsidRDefault="00FD26A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08-10-2020</w:t>
            </w:r>
          </w:p>
          <w:p w:rsidR="00A4231A" w:rsidRPr="007864E1" w:rsidRDefault="00A4231A" w:rsidP="00CE1E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31A" w:rsidRP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lastRenderedPageBreak/>
              <w:t>20-08-2020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t>20-08-2020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24-09-2020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 tramite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 tramite</w:t>
            </w:r>
          </w:p>
          <w:p w:rsid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 tramite</w:t>
            </w:r>
          </w:p>
          <w:p w:rsidR="00FD26AD" w:rsidRDefault="00FD26A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 tramite </w:t>
            </w:r>
          </w:p>
          <w:p w:rsidR="00FD26AD" w:rsidRDefault="00FD26A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 tramite</w:t>
            </w:r>
          </w:p>
          <w:p w:rsidR="00CE1ECD" w:rsidRPr="00CE1ECD" w:rsidRDefault="00CE1ECD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CE1ECD" w:rsidRDefault="00A4231A" w:rsidP="00A4231A">
            <w:pPr>
              <w:jc w:val="center"/>
              <w:rPr>
                <w:color w:val="000000"/>
                <w:sz w:val="18"/>
                <w:szCs w:val="18"/>
              </w:rPr>
            </w:pPr>
            <w:r w:rsidRPr="00CE1ECD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A4231A" w:rsidRPr="007864E1" w:rsidTr="00767A0B">
        <w:trPr>
          <w:trHeight w:val="84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CONTRACTUAL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B84384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1A554D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A4231A" w:rsidRPr="007864E1" w:rsidTr="00767A0B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TECNOLOGIAS DE LA INFORMACION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B84384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31A" w:rsidRPr="007864E1" w:rsidRDefault="001A554D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A4231A" w:rsidRPr="007864E1" w:rsidTr="00767A0B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GRUPO DE GESTION ADMINISTRATIVA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B84384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1A554D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231A" w:rsidRPr="007864E1" w:rsidTr="00767A0B">
        <w:trPr>
          <w:trHeight w:val="110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DESPACHO DEL SUPERINTENDENTE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B84384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1A554D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03976" w:rsidRPr="007864E1" w:rsidTr="00F92B8C">
        <w:trPr>
          <w:trHeight w:val="23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Pr="00FF6419" w:rsidRDefault="00C03976" w:rsidP="00C0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DE LAS CCF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Pr="007864E1" w:rsidRDefault="000314FF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hyperlink r:id="rId12" w:history="1">
              <w:r w:rsidRPr="006679AB">
                <w:rPr>
                  <w:rFonts w:eastAsia="Times New Roman" w:cs="Calibri"/>
                  <w:color w:val="000000"/>
                  <w:sz w:val="18"/>
                  <w:szCs w:val="18"/>
                  <w:lang w:eastAsia="es-CO"/>
                </w:rPr>
                <w:t>1-2020-021767</w:t>
              </w:r>
            </w:hyperlink>
          </w:p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C03976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1-2020-023325</w:t>
            </w:r>
          </w:p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C03976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1-2020-023330</w:t>
            </w:r>
          </w:p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C03976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1-2020-023424</w:t>
            </w:r>
          </w:p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C03976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1-2020-023141</w:t>
            </w:r>
          </w:p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C03976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1-2020-023132</w:t>
            </w:r>
          </w:p>
          <w:p w:rsidR="00F37973" w:rsidRPr="00F37973" w:rsidRDefault="00F37973" w:rsidP="00F37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37973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1-2020-023486</w:t>
            </w:r>
          </w:p>
          <w:p w:rsidR="00F37973" w:rsidRDefault="00F37973" w:rsidP="00F37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37973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1-2020-024045</w:t>
            </w:r>
          </w:p>
          <w:p w:rsidR="00F37973" w:rsidRDefault="00F37973" w:rsidP="00F37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37973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1-2020-023527</w:t>
            </w:r>
          </w:p>
          <w:p w:rsidR="00F37973" w:rsidRDefault="00F37973" w:rsidP="00F37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37973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1-2020-023568</w:t>
            </w:r>
          </w:p>
          <w:p w:rsidR="00F37973" w:rsidRDefault="00F37973" w:rsidP="00F37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37973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1-2020-019451</w:t>
            </w:r>
          </w:p>
          <w:p w:rsidR="00F37973" w:rsidRDefault="00F37973" w:rsidP="00F37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37973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1-2020-023882</w:t>
            </w:r>
          </w:p>
          <w:p w:rsidR="00F37973" w:rsidRDefault="00F37973" w:rsidP="00F37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37973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1-2020-024043</w:t>
            </w:r>
          </w:p>
          <w:p w:rsidR="00BB3CF9" w:rsidRDefault="00BB3CF9" w:rsidP="00F37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BB3CF9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1-2020-024146</w:t>
            </w:r>
          </w:p>
          <w:p w:rsidR="00BB3CF9" w:rsidRDefault="00BB3CF9" w:rsidP="00F379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BB3CF9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1-2020-024147</w:t>
            </w:r>
          </w:p>
          <w:p w:rsidR="00C03976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BB3CF9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1-2020-024252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BB3CF9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1-2020-024941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BB3CF9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1-2020-027298</w:t>
            </w:r>
          </w:p>
          <w:p w:rsidR="00BB3CF9" w:rsidRPr="00BB3CF9" w:rsidRDefault="00BB3CF9" w:rsidP="00BB3C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BB3CF9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1-2020-027664</w:t>
            </w:r>
          </w:p>
          <w:p w:rsidR="00BB3CF9" w:rsidRDefault="00BB3CF9" w:rsidP="00BB3C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BB3CF9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1-2020-027663</w:t>
            </w:r>
          </w:p>
          <w:p w:rsidR="00BB3CF9" w:rsidRDefault="00BB3CF9" w:rsidP="00BB3C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BB3CF9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1-2020-027655</w:t>
            </w:r>
          </w:p>
          <w:p w:rsidR="00BB3CF9" w:rsidRDefault="00BB3CF9" w:rsidP="00BB3C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BB3CF9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1-2020-028308</w:t>
            </w:r>
          </w:p>
          <w:p w:rsidR="00BB3CF9" w:rsidRDefault="00BB3CF9" w:rsidP="00BB3C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BB3CF9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1-2020-028488</w:t>
            </w:r>
          </w:p>
          <w:p w:rsidR="00BB3CF9" w:rsidRDefault="00BB3CF9" w:rsidP="00BB3C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BB3CF9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1-2020-028170</w:t>
            </w:r>
          </w:p>
          <w:p w:rsidR="00BB3CF9" w:rsidRDefault="00BB3CF9" w:rsidP="00BB3C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BB3CF9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1-2020-027035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1-2020-029141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1-2020-029696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lastRenderedPageBreak/>
              <w:t>1-2020-029605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1-2020-028804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1-2020-032650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1-2020-031791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1-2020-034245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1-2020-034083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1-2020-034542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 xml:space="preserve">1-2020-034698 </w:t>
            </w:r>
          </w:p>
          <w:p w:rsidR="002A207D" w:rsidRPr="006679AB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1-2020-033982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lastRenderedPageBreak/>
              <w:t>01-07-2020</w:t>
            </w:r>
          </w:p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03-07-2020</w:t>
            </w:r>
          </w:p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03-07-2020</w:t>
            </w:r>
          </w:p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03-07-2020</w:t>
            </w:r>
          </w:p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03-07-2020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03-07-2020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03-07-2020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03-07-2020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03-07-2020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06-07-2020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07-07-2020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06-07-2020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07-07-2020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07-07-2020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07-07-2020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08-07-2020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10-07-2020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23-07-2020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24-07-2020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24-07-2020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24-07-2020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30-07-2020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30-07-2020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28-07-2020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22-07-2020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03-08-2020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05-08-2020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lastRenderedPageBreak/>
              <w:t>04-08-2020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31-07-2020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06-08-2020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19-08-2020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07-09-2020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04-09-2020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09-09-2020</w:t>
            </w:r>
          </w:p>
          <w:p w:rsidR="002A207D" w:rsidRPr="002A207D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10-09-2020</w:t>
            </w:r>
          </w:p>
          <w:p w:rsidR="002A207D" w:rsidRPr="006679AB" w:rsidRDefault="002A207D" w:rsidP="002A2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2A207D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04-09-2020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6679A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lastRenderedPageBreak/>
              <w:t>06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-07-</w:t>
            </w:r>
            <w:r w:rsidRPr="006679A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 xml:space="preserve">2020 </w:t>
            </w:r>
          </w:p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06-07-2020</w:t>
            </w:r>
          </w:p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06-07-2020</w:t>
            </w:r>
          </w:p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06-07-2020</w:t>
            </w:r>
          </w:p>
          <w:p w:rsidR="00C03976" w:rsidRDefault="00C03976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15-07-2020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15-07-2020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14-07-2020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14-07-2020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17-07-2020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08-07-2020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13-07-2020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09-07-2020</w:t>
            </w:r>
          </w:p>
          <w:p w:rsidR="00F37973" w:rsidRDefault="00F37973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13-07-2020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09-07-2020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09-07-2020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09-07-2020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10-07-2020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27-07-2020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28-07-2020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28-07-2020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28-07-2020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30-07-2020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03-08-2020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03-08-2020</w:t>
            </w:r>
          </w:p>
          <w:p w:rsidR="00BB3CF9" w:rsidRDefault="00BB3CF9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03-08-2020</w:t>
            </w:r>
          </w:p>
          <w:p w:rsidR="002A207D" w:rsidRDefault="002A207D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12-08-2020</w:t>
            </w:r>
          </w:p>
          <w:p w:rsidR="002A207D" w:rsidRDefault="002A207D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06-08-2020</w:t>
            </w:r>
          </w:p>
          <w:p w:rsidR="002A207D" w:rsidRDefault="002A207D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lastRenderedPageBreak/>
              <w:t>12-08-2020</w:t>
            </w:r>
          </w:p>
          <w:p w:rsidR="002A207D" w:rsidRDefault="002A207D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14-08-2020</w:t>
            </w:r>
          </w:p>
          <w:p w:rsidR="002A207D" w:rsidRDefault="002A207D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28-08-2020</w:t>
            </w:r>
          </w:p>
          <w:p w:rsidR="002A207D" w:rsidRDefault="002A207D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11-08-2020</w:t>
            </w:r>
          </w:p>
          <w:p w:rsidR="002A207D" w:rsidRDefault="002A207D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11-08-2020</w:t>
            </w:r>
          </w:p>
          <w:p w:rsidR="002A207D" w:rsidRDefault="002A207D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10-08-2020</w:t>
            </w:r>
          </w:p>
          <w:p w:rsidR="002A207D" w:rsidRDefault="002A207D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16-08-2020</w:t>
            </w:r>
          </w:p>
          <w:p w:rsidR="002A207D" w:rsidRDefault="002A207D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21-08-2020</w:t>
            </w:r>
          </w:p>
          <w:p w:rsidR="002A207D" w:rsidRPr="006679AB" w:rsidRDefault="002A207D" w:rsidP="00C03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11-08-2020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Pr="007864E1" w:rsidRDefault="00C03976" w:rsidP="00C0397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lastRenderedPageBreak/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976" w:rsidRPr="007864E1" w:rsidRDefault="00C03976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03976" w:rsidRPr="007864E1" w:rsidTr="00767A0B">
        <w:trPr>
          <w:trHeight w:val="492"/>
        </w:trPr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Pr="00FF6419" w:rsidRDefault="00C03976" w:rsidP="00C0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OFICINA ASESORA JURIDICA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Default="00C03976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Pr="007864E1" w:rsidRDefault="001A554D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Default="00C03976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Pr="007864E1" w:rsidRDefault="001A554D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Default="00C03976" w:rsidP="00C03976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976" w:rsidRDefault="00C03976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03976" w:rsidRPr="007864E1" w:rsidTr="00767A0B">
        <w:trPr>
          <w:trHeight w:val="138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Pr="00FF6419" w:rsidRDefault="00C03976" w:rsidP="00C0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RESPONSABILIDAD ADMINISTRATIVA Y LAS MEDIDAS ESPECIALES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Pr="007864E1" w:rsidRDefault="001A554D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Default="001A554D" w:rsidP="001A554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0</w:t>
            </w:r>
          </w:p>
          <w:p w:rsidR="00C03976" w:rsidRPr="007864E1" w:rsidRDefault="00C03976" w:rsidP="000314FF">
            <w:pPr>
              <w:spacing w:after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Pr="004E6303" w:rsidRDefault="001A554D" w:rsidP="001A554D">
            <w:pPr>
              <w:spacing w:after="0"/>
              <w:jc w:val="center"/>
              <w:rPr>
                <w:color w:val="000000"/>
                <w:lang w:val="es-CO"/>
              </w:rPr>
            </w:pPr>
            <w:r>
              <w:rPr>
                <w:color w:val="000000"/>
                <w:lang w:val="es-CO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Pr="007864E1" w:rsidRDefault="001A554D" w:rsidP="00C0397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Pr="007864E1" w:rsidRDefault="00C03976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976" w:rsidRPr="007864E1" w:rsidRDefault="00C03976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03976" w:rsidRPr="007864E1" w:rsidTr="00767A0B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Pr="00FF6419" w:rsidRDefault="00C03976" w:rsidP="00C0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EVALUACION DE PROYECTOS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Default="000314FF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2-2020-343336</w:t>
            </w:r>
          </w:p>
          <w:p w:rsidR="000314FF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2-2020-342699</w:t>
            </w:r>
          </w:p>
          <w:p w:rsidR="000314FF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2-2020-393121</w:t>
            </w:r>
          </w:p>
          <w:p w:rsidR="000314FF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2-2020-393494</w:t>
            </w:r>
          </w:p>
          <w:p w:rsidR="000314FF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1-2020-031015</w:t>
            </w:r>
          </w:p>
          <w:p w:rsidR="00C03976" w:rsidRPr="007864E1" w:rsidRDefault="00C03976" w:rsidP="00C03976">
            <w:pPr>
              <w:spacing w:after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09-07-2020</w:t>
            </w:r>
          </w:p>
          <w:p w:rsidR="000314FF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16-07-2020</w:t>
            </w:r>
          </w:p>
          <w:p w:rsidR="000314FF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14-08-2020</w:t>
            </w:r>
          </w:p>
          <w:p w:rsidR="000314FF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02-09-2020</w:t>
            </w:r>
          </w:p>
          <w:p w:rsidR="000314FF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13-08-2020</w:t>
            </w:r>
          </w:p>
          <w:p w:rsidR="00C03976" w:rsidRDefault="00C03976" w:rsidP="00C03976">
            <w:pPr>
              <w:spacing w:after="0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15-07-2020</w:t>
            </w:r>
          </w:p>
          <w:p w:rsidR="000314FF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21-07-2020</w:t>
            </w:r>
          </w:p>
          <w:p w:rsidR="000314FF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07-09-2020</w:t>
            </w:r>
          </w:p>
          <w:p w:rsidR="000314FF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11-09-2020</w:t>
            </w:r>
          </w:p>
          <w:p w:rsidR="000314FF" w:rsidRPr="000314FF" w:rsidRDefault="000314FF" w:rsidP="000314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0314FF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10-09-2020</w:t>
            </w:r>
          </w:p>
          <w:p w:rsidR="00C03976" w:rsidRPr="007864E1" w:rsidRDefault="00C03976" w:rsidP="00C03976">
            <w:pPr>
              <w:spacing w:after="0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Default="00C03976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976" w:rsidRDefault="00C03976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03976" w:rsidRPr="007864E1" w:rsidTr="00767A0B">
        <w:trPr>
          <w:trHeight w:val="127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Pr="00FF6419" w:rsidRDefault="00C03976" w:rsidP="00C0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FINANCIERA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Pr="00A61307" w:rsidRDefault="001A554D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4D" w:rsidRDefault="001A554D" w:rsidP="00C039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1A554D" w:rsidRDefault="001A554D" w:rsidP="00C039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03976" w:rsidRDefault="001A554D" w:rsidP="00C039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C03976" w:rsidRDefault="00C03976" w:rsidP="001A55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</w:p>
          <w:p w:rsidR="00C03976" w:rsidRPr="00A61307" w:rsidRDefault="00C03976" w:rsidP="00C0397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Default="001A554D" w:rsidP="00C039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0</w:t>
            </w:r>
          </w:p>
          <w:p w:rsidR="00C03976" w:rsidRPr="00A61307" w:rsidRDefault="00C03976" w:rsidP="00C0397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Pr="00A61307" w:rsidRDefault="001A554D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Default="001A554D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976" w:rsidRPr="00A61307" w:rsidRDefault="001A554D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03976" w:rsidRPr="007864E1" w:rsidTr="00767A0B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Pr="00FF6419" w:rsidRDefault="00C03976" w:rsidP="00C0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SUPERINTENDENCIA  DELEGADA PARA LA GESTION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Pr="00A61307" w:rsidRDefault="00885008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1-2020-027465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1-2020-027298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1-2020-027814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1-2020-027200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1-2020-025095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1-2020-026711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1-2020-027042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1-2020-025347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1-2020-023772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1-2020-023772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1-2020-023141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1-2020-024147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1-2020-024043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1-2020-024146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1-2020-023882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1-2020-023325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1-2020-023325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1-2020-023325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lastRenderedPageBreak/>
              <w:t>1-2020-023325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1-2020-023198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1-2020-022934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1-2020-0320045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1-2020-031791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1-2020-032609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1-2020-033267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1-2020-034083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1-2020-034554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1-2020-34824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color w:val="000000"/>
              </w:rPr>
              <w:lastRenderedPageBreak/>
              <w:t>24</w:t>
            </w:r>
            <w:r w:rsidRPr="00CA4A63">
              <w:rPr>
                <w:sz w:val="20"/>
                <w:lang w:val="es-CO"/>
              </w:rPr>
              <w:t>/07/2020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23/07/2020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27/07/2020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23/07/2020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13/07/2020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21/07/2020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22/07/2020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13/07/2020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06/07/2020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06/07/2020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02/07/2020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07/07/2020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07/07/2020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07/07/2020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06/07/2020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03/07/2020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03/07/2020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03/07/2020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lastRenderedPageBreak/>
              <w:t xml:space="preserve">03/07/2020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02/07/2020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 xml:space="preserve">01/07/2020 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21/08/2020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20/08/2020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26/08/2020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01/09/2020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0</w:t>
            </w:r>
            <w:r w:rsidRPr="00CA4A63">
              <w:rPr>
                <w:sz w:val="20"/>
                <w:lang w:val="es-CO"/>
              </w:rPr>
              <w:t>7/09/2020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24/09/2020</w:t>
            </w:r>
          </w:p>
          <w:p w:rsidR="00C03976" w:rsidRPr="00CA4A63" w:rsidRDefault="00C03976" w:rsidP="00C03976">
            <w:pPr>
              <w:spacing w:after="0"/>
              <w:rPr>
                <w:sz w:val="20"/>
                <w:lang w:val="es-CO"/>
              </w:rPr>
            </w:pPr>
            <w:r w:rsidRPr="00CA4A63">
              <w:rPr>
                <w:sz w:val="20"/>
                <w:lang w:val="es-CO"/>
              </w:rPr>
              <w:t>28/09/2020</w:t>
            </w:r>
          </w:p>
          <w:p w:rsidR="00C03976" w:rsidRPr="00A61307" w:rsidRDefault="00C03976" w:rsidP="00C03976">
            <w:pPr>
              <w:spacing w:after="0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lastRenderedPageBreak/>
              <w:t>04-08-2020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31-07-2020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24-08-2020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29-07-2020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30-07-2020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29-07-2020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24-07-2020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23-07-2020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244-07-2020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21-07-2020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15-07-2020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14-07-2020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13-07-2020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13-07-2020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13-07-2020</w:t>
            </w:r>
          </w:p>
          <w:p w:rsidR="004C3336" w:rsidRPr="004C3336" w:rsidRDefault="004C3336" w:rsidP="004C3336">
            <w:pPr>
              <w:spacing w:after="0"/>
              <w:rPr>
                <w:color w:val="000000"/>
              </w:rPr>
            </w:pPr>
            <w:r w:rsidRPr="004C3336">
              <w:rPr>
                <w:sz w:val="20"/>
                <w:lang w:val="es-CO"/>
              </w:rPr>
              <w:t>08-07-2020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08-07-2020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08-07-2020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lastRenderedPageBreak/>
              <w:t>08-07-2020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08-07-2020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07-07-2020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07-09-2020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11-09-2020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11-09-2020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11-09-2020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10-09-2020</w:t>
            </w:r>
          </w:p>
          <w:p w:rsidR="004C3336" w:rsidRPr="004C3336" w:rsidRDefault="004C3336" w:rsidP="004C3336">
            <w:pPr>
              <w:spacing w:after="0"/>
              <w:rPr>
                <w:sz w:val="20"/>
                <w:lang w:val="es-CO"/>
              </w:rPr>
            </w:pPr>
            <w:r w:rsidRPr="004C3336">
              <w:rPr>
                <w:sz w:val="20"/>
                <w:lang w:val="es-CO"/>
              </w:rPr>
              <w:t>23-09-2020</w:t>
            </w:r>
          </w:p>
          <w:p w:rsidR="00C03976" w:rsidRPr="00A61307" w:rsidRDefault="00C03976" w:rsidP="004C3336">
            <w:pPr>
              <w:spacing w:after="0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76" w:rsidRDefault="00C03976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976" w:rsidRDefault="00C03976" w:rsidP="00C0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bookmarkEnd w:id="2"/>
    </w:tbl>
    <w:p w:rsidR="00A4231A" w:rsidRDefault="00A4231A" w:rsidP="00A4231A">
      <w:pPr>
        <w:spacing w:after="0"/>
        <w:rPr>
          <w:rFonts w:ascii="Arial" w:hAnsi="Arial" w:cs="Arial"/>
          <w:lang w:eastAsia="es-ES"/>
        </w:rPr>
      </w:pPr>
    </w:p>
    <w:p w:rsidR="00532282" w:rsidRDefault="00532282" w:rsidP="00A4231A">
      <w:pPr>
        <w:spacing w:after="0"/>
        <w:rPr>
          <w:rFonts w:ascii="Arial" w:hAnsi="Arial" w:cs="Arial"/>
          <w:lang w:eastAsia="es-ES"/>
        </w:rPr>
      </w:pPr>
    </w:p>
    <w:p w:rsidR="00532282" w:rsidRDefault="00532282" w:rsidP="00A4231A">
      <w:pPr>
        <w:spacing w:after="0"/>
        <w:rPr>
          <w:rFonts w:ascii="Arial" w:hAnsi="Arial" w:cs="Arial"/>
          <w:lang w:eastAsia="es-ES"/>
        </w:rPr>
      </w:pPr>
    </w:p>
    <w:p w:rsidR="00A4231A" w:rsidRDefault="00A4231A" w:rsidP="00A4231A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Cordialmente,</w:t>
      </w:r>
    </w:p>
    <w:p w:rsidR="00532282" w:rsidRDefault="00532282" w:rsidP="00A4231A">
      <w:pPr>
        <w:spacing w:after="0"/>
        <w:rPr>
          <w:rFonts w:ascii="Arial" w:hAnsi="Arial" w:cs="Arial"/>
          <w:lang w:eastAsia="es-ES"/>
        </w:rPr>
      </w:pPr>
    </w:p>
    <w:p w:rsidR="00532282" w:rsidRDefault="00532282" w:rsidP="00A4231A">
      <w:pPr>
        <w:spacing w:after="0"/>
        <w:rPr>
          <w:rFonts w:ascii="Arial" w:hAnsi="Arial" w:cs="Arial"/>
          <w:lang w:eastAsia="es-ES"/>
        </w:rPr>
      </w:pPr>
    </w:p>
    <w:p w:rsidR="00767A0B" w:rsidRPr="00A63E26" w:rsidRDefault="00767A0B" w:rsidP="00A4231A">
      <w:pPr>
        <w:spacing w:after="0"/>
        <w:rPr>
          <w:rFonts w:ascii="Arial" w:hAnsi="Arial" w:cs="Arial"/>
          <w:lang w:eastAsia="es-ES"/>
        </w:rPr>
      </w:pPr>
    </w:p>
    <w:p w:rsidR="00A4231A" w:rsidRPr="00A63E26" w:rsidRDefault="00A4231A" w:rsidP="00A4231A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_______________________</w:t>
      </w:r>
    </w:p>
    <w:p w:rsidR="00915E21" w:rsidRDefault="00A4231A" w:rsidP="00A4231A">
      <w:pPr>
        <w:spacing w:after="0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ERIKA JOHANA QUINTERO U</w:t>
      </w:r>
    </w:p>
    <w:p w:rsidR="00A4231A" w:rsidRDefault="00A4231A" w:rsidP="00A4231A">
      <w:pPr>
        <w:spacing w:after="0"/>
        <w:rPr>
          <w:rFonts w:ascii="Arial" w:hAnsi="Arial" w:cs="Arial"/>
          <w:b/>
          <w:lang w:eastAsia="es-ES"/>
        </w:rPr>
      </w:pPr>
      <w:r w:rsidRPr="00A63E26">
        <w:rPr>
          <w:rFonts w:ascii="Arial" w:hAnsi="Arial" w:cs="Arial"/>
          <w:b/>
          <w:lang w:eastAsia="es-ES"/>
        </w:rPr>
        <w:t xml:space="preserve">Coordinadora Grupo de Gestión Documental </w:t>
      </w:r>
      <w:r>
        <w:rPr>
          <w:rFonts w:ascii="Arial" w:hAnsi="Arial" w:cs="Arial"/>
          <w:b/>
          <w:lang w:eastAsia="es-ES"/>
        </w:rPr>
        <w:t>y Notificaciones</w:t>
      </w:r>
    </w:p>
    <w:p w:rsidR="004B48EB" w:rsidRDefault="004B48EB" w:rsidP="004B48EB">
      <w:pPr>
        <w:pStyle w:val="Sinespaciado"/>
        <w:rPr>
          <w:rFonts w:ascii="Arial" w:eastAsia="Calibri" w:hAnsi="Arial" w:cs="Arial"/>
          <w:lang w:val="es-ES" w:eastAsia="en-US"/>
        </w:rPr>
      </w:pPr>
    </w:p>
    <w:sectPr w:rsidR="004B48EB" w:rsidSect="00EA2B37">
      <w:headerReference w:type="default" r:id="rId13"/>
      <w:footerReference w:type="default" r:id="rId14"/>
      <w:pgSz w:w="12240" w:h="15840" w:code="1"/>
      <w:pgMar w:top="574" w:right="1134" w:bottom="284" w:left="1418" w:header="561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DD7" w:rsidRDefault="00955DD7" w:rsidP="006B0C0A">
      <w:pPr>
        <w:spacing w:after="0" w:line="240" w:lineRule="auto"/>
      </w:pPr>
      <w:r>
        <w:separator/>
      </w:r>
    </w:p>
  </w:endnote>
  <w:endnote w:type="continuationSeparator" w:id="0">
    <w:p w:rsidR="00955DD7" w:rsidRDefault="00955DD7" w:rsidP="006B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AB2008t00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138" w:rsidRPr="00AF5042" w:rsidRDefault="000F5138" w:rsidP="00E14E01">
    <w:pPr>
      <w:spacing w:after="0" w:line="240" w:lineRule="auto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  Carrera 69 </w:t>
    </w:r>
    <w:r w:rsidRPr="00AF5042">
      <w:rPr>
        <w:rFonts w:ascii="Helvetica Neue" w:hAnsi="Helvetica Neue"/>
        <w:sz w:val="13"/>
        <w:szCs w:val="13"/>
      </w:rPr>
      <w:t xml:space="preserve">No. </w:t>
    </w:r>
    <w:r>
      <w:rPr>
        <w:rFonts w:ascii="Helvetica Neue" w:hAnsi="Helvetica Neue"/>
        <w:sz w:val="13"/>
        <w:szCs w:val="13"/>
      </w:rPr>
      <w:t xml:space="preserve">25 B – 44 </w:t>
    </w:r>
    <w:r w:rsidRPr="00AF5042">
      <w:rPr>
        <w:rFonts w:ascii="Helvetica Neue" w:hAnsi="Helvetica Neue"/>
        <w:sz w:val="13"/>
        <w:szCs w:val="13"/>
      </w:rPr>
      <w:t>Piso</w:t>
    </w:r>
    <w:r>
      <w:rPr>
        <w:rFonts w:ascii="Helvetica Neue" w:hAnsi="Helvetica Neue"/>
        <w:sz w:val="13"/>
        <w:szCs w:val="13"/>
      </w:rPr>
      <w:t>s3, 4</w:t>
    </w:r>
    <w:r w:rsidRPr="00AF5042">
      <w:rPr>
        <w:rFonts w:ascii="Helvetica Neue" w:hAnsi="Helvetica Neue"/>
        <w:sz w:val="13"/>
        <w:szCs w:val="13"/>
      </w:rPr>
      <w:t xml:space="preserve">y </w:t>
    </w:r>
    <w:r>
      <w:rPr>
        <w:rFonts w:ascii="Helvetica Neue" w:hAnsi="Helvetica Neue"/>
        <w:sz w:val="13"/>
        <w:szCs w:val="13"/>
      </w:rPr>
      <w:t>7</w:t>
    </w:r>
  </w:p>
  <w:p w:rsidR="000F5138" w:rsidRPr="00AF5042" w:rsidRDefault="000F5138" w:rsidP="00E14E01">
    <w:pPr>
      <w:spacing w:after="0" w:line="240" w:lineRule="auto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PBX: </w:t>
    </w:r>
    <w:r w:rsidRPr="00AF5042">
      <w:rPr>
        <w:rFonts w:ascii="Helvetica Neue" w:hAnsi="Helvetica Neue"/>
        <w:sz w:val="13"/>
        <w:szCs w:val="13"/>
      </w:rPr>
      <w:t>(57+1) 348 7</w:t>
    </w:r>
    <w:r>
      <w:rPr>
        <w:rFonts w:ascii="Helvetica Neue" w:hAnsi="Helvetica Neue"/>
        <w:sz w:val="13"/>
        <w:szCs w:val="13"/>
      </w:rPr>
      <w:t xml:space="preserve">800 </w:t>
    </w:r>
    <w:r w:rsidRPr="00AF5042">
      <w:rPr>
        <w:rFonts w:ascii="Helvetica Neue" w:hAnsi="Helvetica Neue"/>
        <w:sz w:val="13"/>
        <w:szCs w:val="13"/>
      </w:rPr>
      <w:t>Bogotá - Colombia</w:t>
    </w:r>
  </w:p>
  <w:p w:rsidR="000F5138" w:rsidRPr="00AF5042" w:rsidRDefault="000F5138" w:rsidP="00E14E01">
    <w:pPr>
      <w:spacing w:after="0" w:line="240" w:lineRule="auto"/>
      <w:rPr>
        <w:rFonts w:ascii="Helvetica Neue" w:hAnsi="Helvetica Neue"/>
        <w:sz w:val="13"/>
        <w:szCs w:val="13"/>
      </w:rPr>
    </w:pPr>
    <w:r w:rsidRPr="00AF5042">
      <w:rPr>
        <w:rFonts w:ascii="Helvetica Neue" w:hAnsi="Helvetica Neue"/>
        <w:sz w:val="13"/>
        <w:szCs w:val="13"/>
      </w:rPr>
      <w:t>Línea Gratuita Nacional: 018000 910 110 en Bogotá D.C.: 3487777</w:t>
    </w:r>
  </w:p>
  <w:p w:rsidR="000F5138" w:rsidRPr="00AF5042" w:rsidRDefault="000F5138" w:rsidP="002E2DF3">
    <w:pPr>
      <w:spacing w:after="0" w:line="240" w:lineRule="auto"/>
      <w:ind w:right="49"/>
      <w:rPr>
        <w:rFonts w:ascii="Arial" w:hAnsi="Arial" w:cs="Arial"/>
        <w:noProof/>
        <w:sz w:val="13"/>
        <w:szCs w:val="13"/>
        <w:lang w:val="en-US" w:eastAsia="es-CO"/>
      </w:rPr>
    </w:pPr>
    <w:r w:rsidRPr="00AF5042">
      <w:rPr>
        <w:rFonts w:ascii="Helvetica Neue" w:hAnsi="Helvetica Neue"/>
        <w:color w:val="11A2DC"/>
        <w:sz w:val="13"/>
        <w:szCs w:val="13"/>
        <w:lang w:val="en-US"/>
      </w:rPr>
      <w:t>www.ssf.gov.co</w:t>
    </w:r>
    <w:r w:rsidRPr="00AF5042">
      <w:rPr>
        <w:rFonts w:ascii="Helvetica Neue" w:hAnsi="Helvetica Neue"/>
        <w:sz w:val="13"/>
        <w:szCs w:val="13"/>
        <w:lang w:val="en-US"/>
      </w:rPr>
      <w:t xml:space="preserve"> - email </w:t>
    </w:r>
    <w:r w:rsidRPr="00AF5042">
      <w:rPr>
        <w:rFonts w:ascii="Helvetica Neue" w:hAnsi="Helvetica Neue"/>
        <w:color w:val="11A2DC"/>
        <w:sz w:val="13"/>
        <w:szCs w:val="13"/>
        <w:lang w:val="en-US"/>
      </w:rPr>
      <w:t>ssf</w:t>
    </w:r>
    <w:r>
      <w:rPr>
        <w:rFonts w:ascii="Helvetica Neue" w:hAnsi="Helvetica Neue"/>
        <w:color w:val="11A2DC"/>
        <w:sz w:val="13"/>
        <w:szCs w:val="13"/>
        <w:lang w:val="en-US"/>
      </w:rPr>
      <w:t>@ssf.</w:t>
    </w:r>
    <w:r w:rsidRPr="00AF5042">
      <w:rPr>
        <w:rFonts w:ascii="Helvetica Neue" w:hAnsi="Helvetica Neue"/>
        <w:color w:val="11A2DC"/>
        <w:sz w:val="13"/>
        <w:szCs w:val="13"/>
        <w:lang w:val="en-US"/>
      </w:rPr>
      <w:t>gov.co</w:t>
    </w:r>
  </w:p>
  <w:p w:rsidR="000F5138" w:rsidRPr="00E14E01" w:rsidRDefault="000F5138" w:rsidP="001A608F">
    <w:pPr>
      <w:spacing w:after="0" w:line="240" w:lineRule="auto"/>
      <w:jc w:val="both"/>
      <w:rPr>
        <w:noProof/>
        <w:sz w:val="18"/>
        <w:lang w:val="en-US" w:eastAsia="es-CO"/>
      </w:rPr>
    </w:pPr>
  </w:p>
  <w:p w:rsidR="000F5138" w:rsidRPr="00E14E01" w:rsidRDefault="000F5138" w:rsidP="005B44CD">
    <w:pPr>
      <w:spacing w:after="0" w:line="240" w:lineRule="auto"/>
      <w:ind w:firstLine="708"/>
      <w:jc w:val="right"/>
      <w:rPr>
        <w:sz w:val="18"/>
        <w:lang w:val="en-US"/>
      </w:rPr>
    </w:pPr>
  </w:p>
  <w:p w:rsidR="000F5138" w:rsidRPr="00E14E01" w:rsidRDefault="000F5138" w:rsidP="005B44CD">
    <w:pPr>
      <w:spacing w:after="0" w:line="240" w:lineRule="auto"/>
      <w:ind w:firstLine="708"/>
      <w:jc w:val="right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DD7" w:rsidRDefault="00955DD7" w:rsidP="006B0C0A">
      <w:pPr>
        <w:spacing w:after="0" w:line="240" w:lineRule="auto"/>
      </w:pPr>
      <w:r>
        <w:separator/>
      </w:r>
    </w:p>
  </w:footnote>
  <w:footnote w:type="continuationSeparator" w:id="0">
    <w:p w:rsidR="00955DD7" w:rsidRDefault="00955DD7" w:rsidP="006B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138" w:rsidRDefault="000F5138" w:rsidP="000F2FEE">
    <w:pPr>
      <w:pStyle w:val="Encabezado"/>
      <w:ind w:left="-567" w:firstLine="567"/>
      <w:jc w:val="right"/>
      <w:rPr>
        <w:noProof/>
      </w:rPr>
    </w:pPr>
    <w:r w:rsidRPr="000F0DC6">
      <w:rPr>
        <w:noProof/>
        <w:lang w:val="es-CO" w:eastAsia="es-CO"/>
      </w:rPr>
      <w:drawing>
        <wp:inline distT="0" distB="0" distL="0" distR="0">
          <wp:extent cx="2138400" cy="446400"/>
          <wp:effectExtent l="0" t="0" r="0" b="6350"/>
          <wp:docPr id="6" name="Imagen 4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-31278</wp:posOffset>
          </wp:positionV>
          <wp:extent cx="2152800" cy="504000"/>
          <wp:effectExtent l="0" t="0" r="0" b="4445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-10795</wp:posOffset>
              </wp:positionH>
              <wp:positionV relativeFrom="paragraph">
                <wp:posOffset>-372110</wp:posOffset>
              </wp:positionV>
              <wp:extent cx="9041765" cy="200025"/>
              <wp:effectExtent l="0" t="0" r="6985" b="9525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41765" cy="200025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559E8" id="Rectángulo 17" o:spid="_x0000_s1026" style="position:absolute;margin-left:-.85pt;margin-top:-29.3pt;width:711.9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" fillcolor="#1b8bd4" stroked="f">
              <v:path arrowok="t"/>
              <w10:wrap anchorx="page"/>
            </v:rect>
          </w:pict>
        </mc:Fallback>
      </mc:AlternateContent>
    </w:r>
  </w:p>
  <w:p w:rsidR="000F5138" w:rsidRDefault="000F5138" w:rsidP="00DD3163">
    <w:pPr>
      <w:jc w:val="right"/>
      <w:rPr>
        <w:b/>
        <w:color w:val="808080"/>
        <w:sz w:val="16"/>
        <w:szCs w:val="16"/>
      </w:rPr>
    </w:pPr>
  </w:p>
  <w:p w:rsidR="000F5138" w:rsidRPr="00197EA1" w:rsidRDefault="000F5138" w:rsidP="00DD3163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FO-PCA-CODO-009 </w:t>
    </w:r>
    <w:r w:rsidRPr="00197EA1">
      <w:rPr>
        <w:b/>
        <w:color w:val="808080"/>
        <w:sz w:val="14"/>
        <w:szCs w:val="14"/>
      </w:rPr>
      <w:t>Versión:</w:t>
    </w:r>
    <w:r>
      <w:rPr>
        <w:color w:val="808080"/>
        <w:sz w:val="14"/>
        <w:szCs w:val="1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F50"/>
    <w:multiLevelType w:val="multilevel"/>
    <w:tmpl w:val="64568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>
      <w:numFmt w:val="bullet"/>
      <w:lvlText w:val="·"/>
      <w:lvlJc w:val="left"/>
      <w:pPr>
        <w:ind w:left="1800" w:hanging="360"/>
      </w:pPr>
      <w:rPr>
        <w:rFonts w:ascii="Arial" w:eastAsia="Calibri" w:hAnsi="Arial" w:cs="Arial" w:hint="default"/>
      </w:rPr>
    </w:lvl>
    <w:lvl w:ilvl="3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C23A8"/>
    <w:multiLevelType w:val="hybridMultilevel"/>
    <w:tmpl w:val="B464FB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971C0"/>
    <w:multiLevelType w:val="hybridMultilevel"/>
    <w:tmpl w:val="1F6A66E8"/>
    <w:lvl w:ilvl="0" w:tplc="240A000D">
      <w:start w:val="1"/>
      <w:numFmt w:val="bullet"/>
      <w:lvlText w:val=""/>
      <w:lvlJc w:val="left"/>
      <w:pPr>
        <w:ind w:left="345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20FD321D"/>
    <w:multiLevelType w:val="hybridMultilevel"/>
    <w:tmpl w:val="DECCF0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6FB9"/>
    <w:multiLevelType w:val="hybridMultilevel"/>
    <w:tmpl w:val="FC9CB9B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C0A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2A8619DE"/>
    <w:multiLevelType w:val="multilevel"/>
    <w:tmpl w:val="FF0AB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1A5B7D"/>
    <w:multiLevelType w:val="hybridMultilevel"/>
    <w:tmpl w:val="12744820"/>
    <w:lvl w:ilvl="0" w:tplc="2A86C2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87BC8"/>
    <w:multiLevelType w:val="hybridMultilevel"/>
    <w:tmpl w:val="2326B3D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F18A5"/>
    <w:multiLevelType w:val="hybridMultilevel"/>
    <w:tmpl w:val="936E6D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C21B2"/>
    <w:multiLevelType w:val="hybridMultilevel"/>
    <w:tmpl w:val="94B6A04C"/>
    <w:lvl w:ilvl="0" w:tplc="AEBAC0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position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A4418"/>
    <w:multiLevelType w:val="hybridMultilevel"/>
    <w:tmpl w:val="01A8FF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1411C"/>
    <w:multiLevelType w:val="hybridMultilevel"/>
    <w:tmpl w:val="21DC3C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27582"/>
    <w:multiLevelType w:val="hybridMultilevel"/>
    <w:tmpl w:val="170212BE"/>
    <w:lvl w:ilvl="0" w:tplc="B2B2E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7F4802"/>
    <w:multiLevelType w:val="hybridMultilevel"/>
    <w:tmpl w:val="4A366A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D7"/>
    <w:rsid w:val="000104C0"/>
    <w:rsid w:val="00012C04"/>
    <w:rsid w:val="00027DE0"/>
    <w:rsid w:val="000314FF"/>
    <w:rsid w:val="00031993"/>
    <w:rsid w:val="00046C8E"/>
    <w:rsid w:val="00073391"/>
    <w:rsid w:val="000748A3"/>
    <w:rsid w:val="000904F5"/>
    <w:rsid w:val="00093449"/>
    <w:rsid w:val="000E5F10"/>
    <w:rsid w:val="000F0DC6"/>
    <w:rsid w:val="000F2FEE"/>
    <w:rsid w:val="000F5138"/>
    <w:rsid w:val="0011629D"/>
    <w:rsid w:val="0013530D"/>
    <w:rsid w:val="0016491B"/>
    <w:rsid w:val="00165B99"/>
    <w:rsid w:val="00174337"/>
    <w:rsid w:val="001762A1"/>
    <w:rsid w:val="00182294"/>
    <w:rsid w:val="00187C22"/>
    <w:rsid w:val="00197EA1"/>
    <w:rsid w:val="001A554D"/>
    <w:rsid w:val="001A608F"/>
    <w:rsid w:val="001A7934"/>
    <w:rsid w:val="001B3CCC"/>
    <w:rsid w:val="001B53BE"/>
    <w:rsid w:val="001B691D"/>
    <w:rsid w:val="001B7BF0"/>
    <w:rsid w:val="001C0AC6"/>
    <w:rsid w:val="001C6BCF"/>
    <w:rsid w:val="001F08DE"/>
    <w:rsid w:val="001F26E3"/>
    <w:rsid w:val="002730E1"/>
    <w:rsid w:val="002A1FCF"/>
    <w:rsid w:val="002A207D"/>
    <w:rsid w:val="002C2FF9"/>
    <w:rsid w:val="002C30DC"/>
    <w:rsid w:val="002C3390"/>
    <w:rsid w:val="002E2DF3"/>
    <w:rsid w:val="002E7678"/>
    <w:rsid w:val="002F066E"/>
    <w:rsid w:val="002F5C65"/>
    <w:rsid w:val="00324F44"/>
    <w:rsid w:val="003323FB"/>
    <w:rsid w:val="0035611C"/>
    <w:rsid w:val="00361FD1"/>
    <w:rsid w:val="003B0A55"/>
    <w:rsid w:val="003B3AD7"/>
    <w:rsid w:val="003B6D71"/>
    <w:rsid w:val="003C5C49"/>
    <w:rsid w:val="003F4CE0"/>
    <w:rsid w:val="003F7FE2"/>
    <w:rsid w:val="00425572"/>
    <w:rsid w:val="0042656D"/>
    <w:rsid w:val="00447AC9"/>
    <w:rsid w:val="00452174"/>
    <w:rsid w:val="004614F8"/>
    <w:rsid w:val="00474AFA"/>
    <w:rsid w:val="00481CA9"/>
    <w:rsid w:val="00490CBC"/>
    <w:rsid w:val="004A1701"/>
    <w:rsid w:val="004B2932"/>
    <w:rsid w:val="004B48EB"/>
    <w:rsid w:val="004C3336"/>
    <w:rsid w:val="004D13C2"/>
    <w:rsid w:val="004E0D9D"/>
    <w:rsid w:val="004E203D"/>
    <w:rsid w:val="004E6303"/>
    <w:rsid w:val="004F2D07"/>
    <w:rsid w:val="00506E05"/>
    <w:rsid w:val="00513179"/>
    <w:rsid w:val="00523D1D"/>
    <w:rsid w:val="00525168"/>
    <w:rsid w:val="00532282"/>
    <w:rsid w:val="005427CC"/>
    <w:rsid w:val="00542AA0"/>
    <w:rsid w:val="00566964"/>
    <w:rsid w:val="005877F8"/>
    <w:rsid w:val="00587D05"/>
    <w:rsid w:val="005B44CD"/>
    <w:rsid w:val="005C0CBB"/>
    <w:rsid w:val="005C5BF7"/>
    <w:rsid w:val="005E2D54"/>
    <w:rsid w:val="00621A34"/>
    <w:rsid w:val="00631884"/>
    <w:rsid w:val="0065597F"/>
    <w:rsid w:val="00665391"/>
    <w:rsid w:val="0067287C"/>
    <w:rsid w:val="00672A92"/>
    <w:rsid w:val="00683288"/>
    <w:rsid w:val="00687091"/>
    <w:rsid w:val="006A201E"/>
    <w:rsid w:val="006B0C0A"/>
    <w:rsid w:val="006B50FF"/>
    <w:rsid w:val="006C52A1"/>
    <w:rsid w:val="006E19B6"/>
    <w:rsid w:val="00701C11"/>
    <w:rsid w:val="00716719"/>
    <w:rsid w:val="00733693"/>
    <w:rsid w:val="00736976"/>
    <w:rsid w:val="00736B61"/>
    <w:rsid w:val="007378AF"/>
    <w:rsid w:val="00767A0B"/>
    <w:rsid w:val="00773DB4"/>
    <w:rsid w:val="00781D9C"/>
    <w:rsid w:val="007B758A"/>
    <w:rsid w:val="007C3951"/>
    <w:rsid w:val="00801E81"/>
    <w:rsid w:val="00824389"/>
    <w:rsid w:val="0083693A"/>
    <w:rsid w:val="00864590"/>
    <w:rsid w:val="00880991"/>
    <w:rsid w:val="00881F59"/>
    <w:rsid w:val="00885008"/>
    <w:rsid w:val="00886BFF"/>
    <w:rsid w:val="00886E17"/>
    <w:rsid w:val="008A15AE"/>
    <w:rsid w:val="008C0A6D"/>
    <w:rsid w:val="008D565D"/>
    <w:rsid w:val="008E2A1F"/>
    <w:rsid w:val="00915E21"/>
    <w:rsid w:val="00941C33"/>
    <w:rsid w:val="00955DD7"/>
    <w:rsid w:val="00984EFC"/>
    <w:rsid w:val="009933BB"/>
    <w:rsid w:val="009A0F83"/>
    <w:rsid w:val="009B4852"/>
    <w:rsid w:val="009F7D63"/>
    <w:rsid w:val="00A22A02"/>
    <w:rsid w:val="00A4231A"/>
    <w:rsid w:val="00A51A26"/>
    <w:rsid w:val="00A65B07"/>
    <w:rsid w:val="00A7655D"/>
    <w:rsid w:val="00A90F92"/>
    <w:rsid w:val="00A95F19"/>
    <w:rsid w:val="00A96D2E"/>
    <w:rsid w:val="00A977F1"/>
    <w:rsid w:val="00AA3A70"/>
    <w:rsid w:val="00AB3D04"/>
    <w:rsid w:val="00AC3610"/>
    <w:rsid w:val="00AE19FB"/>
    <w:rsid w:val="00AF1405"/>
    <w:rsid w:val="00B15AD0"/>
    <w:rsid w:val="00B333D9"/>
    <w:rsid w:val="00B5052C"/>
    <w:rsid w:val="00B52166"/>
    <w:rsid w:val="00B570CF"/>
    <w:rsid w:val="00B61121"/>
    <w:rsid w:val="00B760BB"/>
    <w:rsid w:val="00B84384"/>
    <w:rsid w:val="00B954BD"/>
    <w:rsid w:val="00B97D6C"/>
    <w:rsid w:val="00BB3CF9"/>
    <w:rsid w:val="00BC0718"/>
    <w:rsid w:val="00BE5583"/>
    <w:rsid w:val="00C03976"/>
    <w:rsid w:val="00C1113D"/>
    <w:rsid w:val="00C11ECC"/>
    <w:rsid w:val="00C154B6"/>
    <w:rsid w:val="00C16495"/>
    <w:rsid w:val="00C31B89"/>
    <w:rsid w:val="00C324C9"/>
    <w:rsid w:val="00C869AC"/>
    <w:rsid w:val="00C911CE"/>
    <w:rsid w:val="00C94B35"/>
    <w:rsid w:val="00C964B8"/>
    <w:rsid w:val="00CA2A96"/>
    <w:rsid w:val="00CA4A63"/>
    <w:rsid w:val="00CB07FD"/>
    <w:rsid w:val="00CC66AA"/>
    <w:rsid w:val="00CE1ECD"/>
    <w:rsid w:val="00CE56CC"/>
    <w:rsid w:val="00CF3197"/>
    <w:rsid w:val="00CF5B5A"/>
    <w:rsid w:val="00CF7624"/>
    <w:rsid w:val="00D006DB"/>
    <w:rsid w:val="00D221CF"/>
    <w:rsid w:val="00D27775"/>
    <w:rsid w:val="00D432B4"/>
    <w:rsid w:val="00D43DD3"/>
    <w:rsid w:val="00D50DD8"/>
    <w:rsid w:val="00D638F7"/>
    <w:rsid w:val="00D93CF8"/>
    <w:rsid w:val="00D974DE"/>
    <w:rsid w:val="00DC20E8"/>
    <w:rsid w:val="00DD0A09"/>
    <w:rsid w:val="00DD3163"/>
    <w:rsid w:val="00DF16A4"/>
    <w:rsid w:val="00DF7740"/>
    <w:rsid w:val="00E12E48"/>
    <w:rsid w:val="00E14E01"/>
    <w:rsid w:val="00E44FDE"/>
    <w:rsid w:val="00E45646"/>
    <w:rsid w:val="00E46577"/>
    <w:rsid w:val="00E752C6"/>
    <w:rsid w:val="00EA2B37"/>
    <w:rsid w:val="00EC43A3"/>
    <w:rsid w:val="00ED2EE5"/>
    <w:rsid w:val="00EF4208"/>
    <w:rsid w:val="00EF7A34"/>
    <w:rsid w:val="00F0005B"/>
    <w:rsid w:val="00F022B0"/>
    <w:rsid w:val="00F37973"/>
    <w:rsid w:val="00F54ECA"/>
    <w:rsid w:val="00F57816"/>
    <w:rsid w:val="00F6369C"/>
    <w:rsid w:val="00F81D7C"/>
    <w:rsid w:val="00F85D49"/>
    <w:rsid w:val="00F9628A"/>
    <w:rsid w:val="00FC19B5"/>
    <w:rsid w:val="00FC19F6"/>
    <w:rsid w:val="00FD193F"/>
    <w:rsid w:val="00FD26AD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24A12"/>
  <w15:docId w15:val="{AD3E3CCA-3EBB-4FFB-B1A7-C8A1E3CB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C0A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5BF7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0C0A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6B0C0A"/>
    <w:rPr>
      <w:rFonts w:ascii="Arial" w:eastAsia="Times New Roman" w:hAnsi="Arial" w:cs="Times New Roman"/>
      <w:szCs w:val="24"/>
      <w:lang w:val="es-ES" w:eastAsia="es-ES"/>
    </w:rPr>
  </w:style>
  <w:style w:type="character" w:styleId="Hipervnculo">
    <w:name w:val="Hyperlink"/>
    <w:rsid w:val="006B0C0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6B0C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B0C0A"/>
    <w:rPr>
      <w:rFonts w:eastAsia="Times New Roman"/>
      <w:sz w:val="22"/>
      <w:szCs w:val="22"/>
    </w:rPr>
  </w:style>
  <w:style w:type="character" w:customStyle="1" w:styleId="PrrafodelistaCar">
    <w:name w:val="Párrafo de lista Car"/>
    <w:link w:val="Prrafodelista"/>
    <w:uiPriority w:val="34"/>
    <w:rsid w:val="006B0C0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unhideWhenUsed/>
    <w:rsid w:val="006B0C0A"/>
  </w:style>
  <w:style w:type="paragraph" w:styleId="Textodeglobo">
    <w:name w:val="Balloon Text"/>
    <w:basedOn w:val="Normal"/>
    <w:link w:val="TextodegloboCar"/>
    <w:uiPriority w:val="99"/>
    <w:semiHidden/>
    <w:unhideWhenUsed/>
    <w:rsid w:val="006B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C0A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B0C0A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6B0C0A"/>
    <w:rPr>
      <w:rFonts w:eastAsia="Times New Roman"/>
      <w:lang w:eastAsia="es-CO"/>
    </w:rPr>
  </w:style>
  <w:style w:type="character" w:styleId="Refdecomentario">
    <w:name w:val="annotation reference"/>
    <w:rsid w:val="008809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0991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rsid w:val="00880991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154B6"/>
    <w:pPr>
      <w:ind w:left="28" w:firstLine="14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link w:val="Sangradetextonormal"/>
    <w:uiPriority w:val="99"/>
    <w:rsid w:val="00C154B6"/>
    <w:rPr>
      <w:rFonts w:ascii="Arial" w:eastAsia="Calibri" w:hAnsi="Arial" w:cs="Arial"/>
      <w:lang w:val="es-ES"/>
    </w:rPr>
  </w:style>
  <w:style w:type="paragraph" w:customStyle="1" w:styleId="Estilo">
    <w:name w:val="Estilo"/>
    <w:rsid w:val="002E767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C66AA"/>
    <w:pPr>
      <w:autoSpaceDE w:val="0"/>
      <w:jc w:val="both"/>
    </w:pPr>
    <w:rPr>
      <w:rFonts w:ascii="Arial" w:eastAsia="TTE1AB2008t00" w:hAnsi="Arial" w:cs="TTE1AB2008t00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rsid w:val="00CC66AA"/>
    <w:rPr>
      <w:rFonts w:ascii="Arial" w:eastAsia="TTE1AB2008t00" w:hAnsi="Arial" w:cs="TTE1AB2008t00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90CBC"/>
    <w:pPr>
      <w:jc w:val="both"/>
    </w:pPr>
    <w:rPr>
      <w:rFonts w:ascii="Arial" w:hAnsi="Arial"/>
      <w:color w:val="494949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490CBC"/>
    <w:rPr>
      <w:rFonts w:ascii="Arial" w:eastAsia="Calibri" w:hAnsi="Arial" w:cs="Times New Roman"/>
      <w:color w:val="494949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C5BF7"/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45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4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tss.ssf.gov.co/PortalEmpleado/rees/reesmng.do?formAction=btPreview&amp;au=true&amp;idSolicitud=149749&amp;v=04&amp;tareasSIC=tru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sf@ssf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idartec\Documents\Plantillas%20personalizadas%20de%20Office\FORMATO%20ACTA%20DE%20SUSPENSI&#211;N%20Y%20REINICIO%20DE%20CONTR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83339-9C5F-410E-85D8-99576904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ACTA DE SUSPENSIÓN Y REINICIO DE CONTRATO</Template>
  <TotalTime>109</TotalTime>
  <Pages>5</Pages>
  <Words>790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SSF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Emilio Vidarte Coronado</dc:creator>
  <cp:lastModifiedBy>Erika Johana Quintero Urena</cp:lastModifiedBy>
  <cp:revision>4</cp:revision>
  <cp:lastPrinted>2020-02-14T14:32:00Z</cp:lastPrinted>
  <dcterms:created xsi:type="dcterms:W3CDTF">2020-11-20T17:30:00Z</dcterms:created>
  <dcterms:modified xsi:type="dcterms:W3CDTF">2020-11-20T19:19:00Z</dcterms:modified>
</cp:coreProperties>
</file>