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330995018"/>
    <w:p w:rsidR="00A4231A" w:rsidRPr="000F42D7" w:rsidRDefault="00FD6D07" w:rsidP="00A4231A">
      <w:pPr>
        <w:spacing w:after="0" w:line="240" w:lineRule="auto"/>
        <w:jc w:val="both"/>
        <w:rPr>
          <w:rFonts w:cs="Calibri"/>
        </w:rPr>
      </w:pPr>
      <w:r>
        <w:rPr>
          <w:rFonts w:cs="Calibr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4106545</wp:posOffset>
                </wp:positionH>
                <wp:positionV relativeFrom="paragraph">
                  <wp:posOffset>-223520</wp:posOffset>
                </wp:positionV>
                <wp:extent cx="1885950" cy="1057275"/>
                <wp:effectExtent l="0" t="0" r="19050" b="2857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59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C19F6" w:rsidRPr="00C37AB4" w:rsidRDefault="00FC19F6" w:rsidP="00A4231A">
                            <w:pPr>
                              <w:pStyle w:val="Sinespaciado"/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>II Tri</w:t>
                            </w:r>
                            <w:r w:rsidRPr="00C37AB4"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 xml:space="preserve">mestre </w:t>
                            </w:r>
                          </w:p>
                          <w:p w:rsidR="00FC19F6" w:rsidRPr="00C37AB4" w:rsidRDefault="00FC19F6" w:rsidP="00A4231A">
                            <w:r>
                              <w:rPr>
                                <w:rFonts w:ascii="Cambria" w:hAnsi="Cambria"/>
                                <w:b/>
                                <w:bCs/>
                                <w:sz w:val="96"/>
                                <w:szCs w:val="96"/>
                              </w:rPr>
                              <w:t>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323.35pt;margin-top:-17.6pt;width:148.5pt;height:8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" fillcolor="white [3201]" strokeweight=".5pt">
                <v:path arrowok="t"/>
                <v:textbox>
                  <w:txbxContent>
                    <w:p w:rsidR="00FC19F6" w:rsidRPr="00C37AB4" w:rsidRDefault="00FC19F6" w:rsidP="00A4231A">
                      <w:pPr>
                        <w:pStyle w:val="Sinespaciado"/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  <w:lang w:val="es-ES"/>
                        </w:rPr>
                        <w:t>II Tri</w:t>
                      </w:r>
                      <w:r w:rsidRPr="00C37AB4"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  <w:lang w:val="es-ES"/>
                        </w:rPr>
                        <w:t xml:space="preserve">mestre </w:t>
                      </w:r>
                    </w:p>
                    <w:p w:rsidR="00FC19F6" w:rsidRPr="00C37AB4" w:rsidRDefault="00FC19F6" w:rsidP="00A4231A">
                      <w:r>
                        <w:rPr>
                          <w:rFonts w:ascii="Cambria" w:hAnsi="Cambria"/>
                          <w:b/>
                          <w:bCs/>
                          <w:sz w:val="96"/>
                          <w:szCs w:val="96"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4667250</wp:posOffset>
                </wp:positionH>
                <wp:positionV relativeFrom="page">
                  <wp:posOffset>-200025</wp:posOffset>
                </wp:positionV>
                <wp:extent cx="3108960" cy="10053955"/>
                <wp:effectExtent l="0" t="0" r="0" b="4445"/>
                <wp:wrapNone/>
                <wp:docPr id="2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960" cy="10053955"/>
                          <a:chOff x="7329" y="0"/>
                          <a:chExt cx="4911" cy="15833"/>
                        </a:xfrm>
                      </wpg:grpSpPr>
                      <wps:wsp>
                        <wps:cNvPr id="3" name="Rectangle 366" descr="Light vertical"/>
                        <wps:cNvSpPr>
                          <a:spLocks noChangeArrowheads="1"/>
                        </wps:cNvSpPr>
                        <wps:spPr bwMode="auto">
                          <a:xfrm>
                            <a:off x="7339" y="8"/>
                            <a:ext cx="203" cy="15825"/>
                          </a:xfrm>
                          <a:prstGeom prst="rect">
                            <a:avLst/>
                          </a:prstGeom>
                          <a:pattFill prst="ltVert">
                            <a:fgClr>
                              <a:srgbClr val="1B8BD4">
                                <a:alpha val="79999"/>
                              </a:srgbClr>
                            </a:fgClr>
                            <a:bgClr>
                              <a:srgbClr val="FFFFFF">
                                <a:alpha val="79999"/>
                              </a:srgbClr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7344" y="0"/>
                            <a:ext cx="4896" cy="1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19F6" w:rsidRPr="00DB1BCD" w:rsidRDefault="00FC19F6" w:rsidP="00A4231A">
                              <w:pPr>
                                <w:pStyle w:val="Sinespaciado"/>
                                <w:rPr>
                                  <w:rFonts w:ascii="Cambria" w:hAnsi="Cambria"/>
                                  <w:b/>
                                  <w:bCs/>
                                  <w:color w:val="FFFFFF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329" y="10658"/>
                            <a:ext cx="4889" cy="4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19F6" w:rsidRDefault="00FC19F6" w:rsidP="00A4231A">
                              <w:pPr>
                                <w:pStyle w:val="Sinespaciado"/>
                                <w:rPr>
                                  <w:i/>
                                  <w:color w:val="FFFFFF"/>
                                </w:rPr>
                              </w:pPr>
                            </w:p>
                            <w:p w:rsidR="00FC19F6" w:rsidRDefault="00FC19F6" w:rsidP="00A4231A">
                              <w:pPr>
                                <w:pStyle w:val="Sinespaciado"/>
                                <w:rPr>
                                  <w:i/>
                                  <w:color w:val="FFFFFF"/>
                                </w:rPr>
                              </w:pPr>
                            </w:p>
                            <w:p w:rsidR="00FC19F6" w:rsidRPr="00FD4623" w:rsidRDefault="00FC19F6" w:rsidP="00A4231A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  <w:lang w:val="en-US"/>
                                </w:rPr>
                              </w:pPr>
                              <w:proofErr w:type="spellStart"/>
                              <w:r w:rsidRPr="00FD4623">
                                <w:rPr>
                                  <w:rFonts w:ascii="Arial Narrow" w:hAnsi="Arial Narrow"/>
                                  <w:color w:val="FFFFFF"/>
                                  <w:lang w:val="en-US"/>
                                </w:rPr>
                                <w:t>Sede</w:t>
                              </w:r>
                              <w:proofErr w:type="spellEnd"/>
                              <w:r w:rsidRPr="00FD4623">
                                <w:rPr>
                                  <w:rFonts w:ascii="Arial Narrow" w:hAnsi="Arial Narrow"/>
                                  <w:color w:val="FFFFFF"/>
                                  <w:lang w:val="en-US"/>
                                </w:rPr>
                                <w:t xml:space="preserve"> Principal: </w:t>
                              </w:r>
                              <w:proofErr w:type="spellStart"/>
                              <w:r w:rsidRPr="00FD4623">
                                <w:rPr>
                                  <w:rFonts w:ascii="Arial Narrow" w:hAnsi="Arial Narrow"/>
                                  <w:color w:val="FFFFFF"/>
                                  <w:lang w:val="en-US"/>
                                </w:rPr>
                                <w:t>Edificio</w:t>
                              </w:r>
                              <w:proofErr w:type="spellEnd"/>
                              <w:r w:rsidRPr="00FD4623">
                                <w:rPr>
                                  <w:rFonts w:ascii="Arial Narrow" w:hAnsi="Arial Narrow"/>
                                  <w:color w:val="FFFFFF"/>
                                  <w:lang w:val="en-US"/>
                                </w:rPr>
                                <w:t xml:space="preserve"> World Business Port</w:t>
                              </w:r>
                            </w:p>
                            <w:p w:rsidR="00FC19F6" w:rsidRPr="00C12040" w:rsidRDefault="00FC19F6" w:rsidP="00A4231A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FFFFFF"/>
                                </w:rPr>
                                <w:t>Carrera 69 # 25 B  - 44  Séptimo piso</w:t>
                              </w:r>
                            </w:p>
                            <w:p w:rsidR="00FC19F6" w:rsidRPr="00C2514F" w:rsidRDefault="00FC19F6" w:rsidP="00A4231A">
                              <w:pPr>
                                <w:jc w:val="both"/>
                                <w:rPr>
                                  <w:rFonts w:ascii="Arial Narrow" w:eastAsia="Times New Roman" w:hAnsi="Arial Narrow"/>
                                  <w:noProof/>
                                  <w:color w:val="FFFFFF"/>
                                  <w:lang w:eastAsia="es-CO"/>
                                </w:rPr>
                              </w:pPr>
                              <w:r w:rsidRPr="00C12040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Sede Administrativa: </w:t>
                              </w:r>
                              <w:r w:rsidRPr="00C2514F">
                                <w:rPr>
                                  <w:rFonts w:ascii="Arial Narrow" w:eastAsia="Times New Roman" w:hAnsi="Arial Narrow"/>
                                  <w:noProof/>
                                  <w:color w:val="FFFFFF"/>
                                  <w:lang w:eastAsia="es-CO"/>
                                </w:rPr>
                                <w:t>Calle 26 No. 57-</w:t>
                              </w:r>
                              <w:r>
                                <w:rPr>
                                  <w:rFonts w:ascii="Arial Narrow" w:eastAsia="Times New Roman" w:hAnsi="Arial Narrow"/>
                                  <w:noProof/>
                                  <w:color w:val="FFFFFF"/>
                                  <w:lang w:eastAsia="es-CO"/>
                                </w:rPr>
                                <w:t>83</w:t>
                              </w:r>
                              <w:r w:rsidRPr="00C2514F">
                                <w:rPr>
                                  <w:rFonts w:ascii="Arial Narrow" w:eastAsia="Times New Roman" w:hAnsi="Arial Narrow"/>
                                  <w:noProof/>
                                  <w:color w:val="FFFFFF"/>
                                  <w:lang w:eastAsia="es-CO"/>
                                </w:rPr>
                                <w:t xml:space="preserve"> Torre 8 pisos 15 y 16 </w:t>
                              </w:r>
                            </w:p>
                            <w:p w:rsidR="00FC19F6" w:rsidRPr="00C12040" w:rsidRDefault="00FC19F6" w:rsidP="00A4231A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</w:rPr>
                              </w:pPr>
                              <w:r w:rsidRPr="00C12040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Teléfonos: 3487777 - PBX: 3487800                                                                                                                                            </w:t>
                              </w:r>
                            </w:p>
                            <w:p w:rsidR="00FC19F6" w:rsidRPr="00C12040" w:rsidRDefault="00FC19F6" w:rsidP="00A4231A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</w:rPr>
                              </w:pPr>
                              <w:r w:rsidRPr="00C12040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Fax 3487804 </w:t>
                              </w:r>
                            </w:p>
                            <w:p w:rsidR="00FC19F6" w:rsidRPr="00C12040" w:rsidRDefault="00FC19F6" w:rsidP="00A4231A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</w:rPr>
                              </w:pPr>
                              <w:r w:rsidRPr="00C12040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www.ssf.gov.co - e-mail: </w:t>
                              </w:r>
                              <w:hyperlink r:id="rId8" w:history="1">
                                <w:r w:rsidRPr="00C12040">
                                  <w:rPr>
                                    <w:rStyle w:val="Hipervnculo"/>
                                    <w:rFonts w:ascii="Arial Narrow" w:hAnsi="Arial Narrow"/>
                                    <w:color w:val="FFFFFF"/>
                                  </w:rPr>
                                  <w:t>ssf@ssf.gov.co</w:t>
                                </w:r>
                              </w:hyperlink>
                            </w:p>
                            <w:p w:rsidR="00FC19F6" w:rsidRPr="00C12040" w:rsidRDefault="00FC19F6" w:rsidP="00A4231A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</w:rPr>
                              </w:pPr>
                              <w:r w:rsidRPr="00C12040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Bogotá D.C, Colombia                                                                                             </w:t>
                              </w:r>
                            </w:p>
                            <w:p w:rsidR="00FC19F6" w:rsidRDefault="00FC19F6" w:rsidP="00A4231A">
                              <w:pPr>
                                <w:pStyle w:val="Sinespaciado"/>
                                <w:spacing w:line="360" w:lineRule="auto"/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40000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id="Grupo 17" o:spid="_x0000_s1027" style="position:absolute;left:0;text-align:left;margin-left:367.5pt;margin-top:-15.75pt;width:244.8pt;height:791.65pt;z-index:251660288;mso-width-percent:400;mso-height-percent:1000;mso-position-horizontal-relative:page;mso-position-vertical-relative:page;mso-width-percent:400;mso-height-percent:1000" coordorigin="7329" coordsize="4911,15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" o:allowincell="f">
                <v:rect id="Rectangle 366" o:spid="_x0000_s1028" alt="Light vertical" style="position:absolute;left:7339;top:8;width:203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gmL8IA&#10;AADaAAAADwAAAGRycy9kb3ducmV2LnhtbESPQWsCMRSE7wX/Q3hCbzW7VlpZjSJFwUsPasHrc/Pc&#10;Xdy8LEmaXf99Iwg9DjPzDbNcD6YVkZxvLCvIJxkI4tLqhisFP6fd2xyED8gaW8uk4E4e1qvRyxIL&#10;bXs+UDyGSiQI+wIV1CF0hZS+rMmgn9iOOHlX6wyGJF0ltcM+wU0rp1n2IQ02nBZq7OirpvJ2/DUK&#10;tu11Nj33eYzfVZ93+vJ5is4p9ToeNgsQgYbwH36291rBOzyupBs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2CYvwgAAANoAAAAPAAAAAAAAAAAAAAAAAJgCAABkcnMvZG93&#10;bnJldi54bWxQSwUGAAAAAAQABAD1AAAAhwMAAAAA&#10;" fillcolor="#1b8bd4" stroked="f">
                  <v:fill r:id="rId9" o:title="" opacity="52428f" o:opacity2="52428f" type="pattern"/>
                </v:rect>
                <v:rect id="Rectangle 367" o:spid="_x0000_s1029" style="position:absolute;left:7344;width:4896;height:169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bRGMIA&#10;AADaAAAADwAAAGRycy9kb3ducmV2LnhtbESPT2vCQBTE74LfYXmCN920lmLTbIJWBI8ae+jxNfvy&#10;p82+DdlVYz+9KxQ8DjPzGybJBtOKM/WusazgaR6BIC6sbrhS8HnczpYgnEfW2FomBVdykKXjUYKx&#10;thc+0Dn3lQgQdjEqqL3vYildUZNBN7cdcfBK2xv0QfaV1D1eAty08jmKXqXBhsNCjR191FT85iej&#10;YMF/qz11P29f6435lnLdlFfKlZpOhtU7CE+Df4T/2zut4AXuV8INk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1tEYwgAAANoAAAAPAAAAAAAAAAAAAAAAAJgCAABkcnMvZG93&#10;bnJldi54bWxQSwUGAAAAAAQABAD1AAAAhwMAAAAA&#10;" filled="f" stroked="f">
                  <v:textbox inset="28.8pt,14.4pt,14.4pt,14.4pt">
                    <w:txbxContent>
                      <w:p w:rsidR="00FC19F6" w:rsidRPr="00DB1BCD" w:rsidRDefault="00FC19F6" w:rsidP="00A4231A">
                        <w:pPr>
                          <w:pStyle w:val="Sinespaciado"/>
                          <w:rPr>
                            <w:rFonts w:ascii="Cambria" w:hAnsi="Cambria"/>
                            <w:b/>
                            <w:bCs/>
                            <w:color w:val="FFFFFF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rect>
                <v:rect id="Rectangle 9" o:spid="_x0000_s1030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p0g8IA&#10;AADaAAAADwAAAGRycy9kb3ducmV2LnhtbESPT2vCQBTE74LfYXmCN9200mLTbIJWBI8ae+jxNfvy&#10;p82+DdlVYz+9KxQ8DjPzGybJBtOKM/WusazgaR6BIC6sbrhS8HnczpYgnEfW2FomBVdykKXjUYKx&#10;thc+0Dn3lQgQdjEqqL3vYildUZNBN7cdcfBK2xv0QfaV1D1eAty08jmKXqXBhsNCjR191FT85iej&#10;YMF/qz11P29f6435lnLdlFfKlZpOhtU7CE+Df4T/2zut4AXuV8INk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mnSDwgAAANoAAAAPAAAAAAAAAAAAAAAAAJgCAABkcnMvZG93&#10;bnJldi54bWxQSwUGAAAAAAQABAD1AAAAhwMAAAAA&#10;" filled="f" stroked="f">
                  <v:textbox inset="28.8pt,14.4pt,14.4pt,14.4pt">
                    <w:txbxContent>
                      <w:p w:rsidR="00FC19F6" w:rsidRDefault="00FC19F6" w:rsidP="00A4231A">
                        <w:pPr>
                          <w:pStyle w:val="Sinespaciado"/>
                          <w:rPr>
                            <w:i/>
                            <w:color w:val="FFFFFF"/>
                          </w:rPr>
                        </w:pPr>
                      </w:p>
                      <w:p w:rsidR="00FC19F6" w:rsidRDefault="00FC19F6" w:rsidP="00A4231A">
                        <w:pPr>
                          <w:pStyle w:val="Sinespaciado"/>
                          <w:rPr>
                            <w:i/>
                            <w:color w:val="FFFFFF"/>
                          </w:rPr>
                        </w:pPr>
                      </w:p>
                      <w:p w:rsidR="00FC19F6" w:rsidRPr="00FD4623" w:rsidRDefault="00FC19F6" w:rsidP="00A4231A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  <w:lang w:val="en-US"/>
                          </w:rPr>
                        </w:pPr>
                        <w:proofErr w:type="spellStart"/>
                        <w:r w:rsidRPr="00FD4623">
                          <w:rPr>
                            <w:rFonts w:ascii="Arial Narrow" w:hAnsi="Arial Narrow"/>
                            <w:color w:val="FFFFFF"/>
                            <w:lang w:val="en-US"/>
                          </w:rPr>
                          <w:t>Sede</w:t>
                        </w:r>
                        <w:proofErr w:type="spellEnd"/>
                        <w:r w:rsidRPr="00FD4623">
                          <w:rPr>
                            <w:rFonts w:ascii="Arial Narrow" w:hAnsi="Arial Narrow"/>
                            <w:color w:val="FFFFFF"/>
                            <w:lang w:val="en-US"/>
                          </w:rPr>
                          <w:t xml:space="preserve"> Principal: </w:t>
                        </w:r>
                        <w:proofErr w:type="spellStart"/>
                        <w:r w:rsidRPr="00FD4623">
                          <w:rPr>
                            <w:rFonts w:ascii="Arial Narrow" w:hAnsi="Arial Narrow"/>
                            <w:color w:val="FFFFFF"/>
                            <w:lang w:val="en-US"/>
                          </w:rPr>
                          <w:t>Edificio</w:t>
                        </w:r>
                        <w:proofErr w:type="spellEnd"/>
                        <w:r w:rsidRPr="00FD4623">
                          <w:rPr>
                            <w:rFonts w:ascii="Arial Narrow" w:hAnsi="Arial Narrow"/>
                            <w:color w:val="FFFFFF"/>
                            <w:lang w:val="en-US"/>
                          </w:rPr>
                          <w:t xml:space="preserve"> World Business Port</w:t>
                        </w:r>
                      </w:p>
                      <w:p w:rsidR="00FC19F6" w:rsidRPr="00C12040" w:rsidRDefault="00FC19F6" w:rsidP="00A4231A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</w:rPr>
                        </w:pPr>
                        <w:r>
                          <w:rPr>
                            <w:rFonts w:ascii="Arial Narrow" w:hAnsi="Arial Narrow"/>
                            <w:color w:val="FFFFFF"/>
                          </w:rPr>
                          <w:t>Carrera 69 # 25 B  - 44  Séptimo piso</w:t>
                        </w:r>
                      </w:p>
                      <w:p w:rsidR="00FC19F6" w:rsidRPr="00C2514F" w:rsidRDefault="00FC19F6" w:rsidP="00A4231A">
                        <w:pPr>
                          <w:jc w:val="both"/>
                          <w:rPr>
                            <w:rFonts w:ascii="Arial Narrow" w:eastAsia="Times New Roman" w:hAnsi="Arial Narrow"/>
                            <w:noProof/>
                            <w:color w:val="FFFFFF"/>
                            <w:lang w:eastAsia="es-CO"/>
                          </w:rPr>
                        </w:pPr>
                        <w:r w:rsidRPr="00C12040">
                          <w:rPr>
                            <w:rFonts w:ascii="Arial Narrow" w:hAnsi="Arial Narrow"/>
                            <w:color w:val="FFFFFF"/>
                          </w:rPr>
                          <w:t xml:space="preserve">Sede Administrativa: </w:t>
                        </w:r>
                        <w:r w:rsidRPr="00C2514F">
                          <w:rPr>
                            <w:rFonts w:ascii="Arial Narrow" w:eastAsia="Times New Roman" w:hAnsi="Arial Narrow"/>
                            <w:noProof/>
                            <w:color w:val="FFFFFF"/>
                            <w:lang w:eastAsia="es-CO"/>
                          </w:rPr>
                          <w:t>Calle 26 No. 57-</w:t>
                        </w:r>
                        <w:r>
                          <w:rPr>
                            <w:rFonts w:ascii="Arial Narrow" w:eastAsia="Times New Roman" w:hAnsi="Arial Narrow"/>
                            <w:noProof/>
                            <w:color w:val="FFFFFF"/>
                            <w:lang w:eastAsia="es-CO"/>
                          </w:rPr>
                          <w:t>83</w:t>
                        </w:r>
                        <w:r w:rsidRPr="00C2514F">
                          <w:rPr>
                            <w:rFonts w:ascii="Arial Narrow" w:eastAsia="Times New Roman" w:hAnsi="Arial Narrow"/>
                            <w:noProof/>
                            <w:color w:val="FFFFFF"/>
                            <w:lang w:eastAsia="es-CO"/>
                          </w:rPr>
                          <w:t xml:space="preserve"> Torre 8 pisos 15 y 16 </w:t>
                        </w:r>
                      </w:p>
                      <w:p w:rsidR="00FC19F6" w:rsidRPr="00C12040" w:rsidRDefault="00FC19F6" w:rsidP="00A4231A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</w:rPr>
                        </w:pPr>
                        <w:r w:rsidRPr="00C12040">
                          <w:rPr>
                            <w:rFonts w:ascii="Arial Narrow" w:hAnsi="Arial Narrow"/>
                            <w:color w:val="FFFFFF"/>
                          </w:rPr>
                          <w:t xml:space="preserve">Teléfonos: 3487777 - PBX: 3487800                                                                                                                                            </w:t>
                        </w:r>
                      </w:p>
                      <w:p w:rsidR="00FC19F6" w:rsidRPr="00C12040" w:rsidRDefault="00FC19F6" w:rsidP="00A4231A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</w:rPr>
                        </w:pPr>
                        <w:r w:rsidRPr="00C12040">
                          <w:rPr>
                            <w:rFonts w:ascii="Arial Narrow" w:hAnsi="Arial Narrow"/>
                            <w:color w:val="FFFFFF"/>
                          </w:rPr>
                          <w:t xml:space="preserve">Fax 3487804 </w:t>
                        </w:r>
                      </w:p>
                      <w:p w:rsidR="00FC19F6" w:rsidRPr="00C12040" w:rsidRDefault="00FC19F6" w:rsidP="00A4231A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</w:rPr>
                        </w:pPr>
                        <w:r w:rsidRPr="00C12040">
                          <w:rPr>
                            <w:rFonts w:ascii="Arial Narrow" w:hAnsi="Arial Narrow"/>
                            <w:color w:val="FFFFFF"/>
                          </w:rPr>
                          <w:t xml:space="preserve">www.ssf.gov.co - e-mail: </w:t>
                        </w:r>
                        <w:hyperlink r:id="rId10" w:history="1">
                          <w:r w:rsidRPr="00C12040">
                            <w:rPr>
                              <w:rStyle w:val="Hipervnculo"/>
                              <w:rFonts w:ascii="Arial Narrow" w:hAnsi="Arial Narrow"/>
                              <w:color w:val="FFFFFF"/>
                            </w:rPr>
                            <w:t>ssf@ssf.gov.co</w:t>
                          </w:r>
                        </w:hyperlink>
                      </w:p>
                      <w:p w:rsidR="00FC19F6" w:rsidRPr="00C12040" w:rsidRDefault="00FC19F6" w:rsidP="00A4231A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</w:rPr>
                        </w:pPr>
                        <w:r w:rsidRPr="00C12040">
                          <w:rPr>
                            <w:rFonts w:ascii="Arial Narrow" w:hAnsi="Arial Narrow"/>
                            <w:color w:val="FFFFFF"/>
                          </w:rPr>
                          <w:t xml:space="preserve">Bogotá D.C, Colombia                                                                                             </w:t>
                        </w:r>
                      </w:p>
                      <w:p w:rsidR="00FC19F6" w:rsidRDefault="00FC19F6" w:rsidP="00A4231A">
                        <w:pPr>
                          <w:pStyle w:val="Sinespaciado"/>
                          <w:spacing w:line="360" w:lineRule="auto"/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:rsidR="00A4231A" w:rsidRDefault="00FD6D07" w:rsidP="00A4231A">
      <w:pPr>
        <w:spacing w:after="0" w:line="240" w:lineRule="auto"/>
        <w:jc w:val="center"/>
        <w:rPr>
          <w:rFonts w:cs="Calibri"/>
        </w:rPr>
      </w:pPr>
      <w:r>
        <w:rPr>
          <w:rFonts w:cs="Calibr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3773170</wp:posOffset>
                </wp:positionH>
                <wp:positionV relativeFrom="paragraph">
                  <wp:posOffset>6482715</wp:posOffset>
                </wp:positionV>
                <wp:extent cx="2571750" cy="1657350"/>
                <wp:effectExtent l="0" t="0" r="19050" b="1905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175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C19F6" w:rsidRPr="0050471B" w:rsidRDefault="00FC19F6" w:rsidP="00A4231A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Superintendencia d</w:t>
                            </w:r>
                            <w:r w:rsidRPr="0050471B">
                              <w:t>el Subsidio Familiar</w:t>
                            </w:r>
                          </w:p>
                          <w:p w:rsidR="00FC19F6" w:rsidRDefault="00FC19F6" w:rsidP="00A4231A">
                            <w:pPr>
                              <w:pStyle w:val="Sinespaciado"/>
                              <w:spacing w:line="360" w:lineRule="auto"/>
                            </w:pPr>
                            <w:r w:rsidRPr="0050471B">
                              <w:t xml:space="preserve">En Bogotá 3487777 / PBX: 3487800                                                                                                                                            </w:t>
                            </w:r>
                            <w:proofErr w:type="spellStart"/>
                            <w:r w:rsidRPr="0050471B">
                              <w:t>C</w:t>
                            </w:r>
                            <w:r>
                              <w:t>ra</w:t>
                            </w:r>
                            <w:proofErr w:type="spellEnd"/>
                            <w:r>
                              <w:t xml:space="preserve"> 69 N° 25B-44 PISO 3,4 y 7</w:t>
                            </w:r>
                          </w:p>
                          <w:p w:rsidR="00FC19F6" w:rsidRPr="0050471B" w:rsidRDefault="00FC19F6" w:rsidP="00A4231A">
                            <w:pPr>
                              <w:pStyle w:val="Sinespaciado"/>
                              <w:spacing w:line="360" w:lineRule="auto"/>
                            </w:pPr>
                            <w:r w:rsidRPr="0050471B">
                              <w:t>Bogotá D.C.,                                                                                            www.ssf.gov.co - e-mail: ssf@ssf.gov.co</w:t>
                            </w:r>
                          </w:p>
                          <w:p w:rsidR="00FC19F6" w:rsidRDefault="00FC19F6" w:rsidP="00A423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31" type="#_x0000_t202" style="position:absolute;left:0;text-align:left;margin-left:297.1pt;margin-top:510.45pt;width:202.5pt;height:13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" fillcolor="white [3201]" strokeweight=".5pt">
                <v:path arrowok="t"/>
                <v:textbox>
                  <w:txbxContent>
                    <w:p w:rsidR="00FC19F6" w:rsidRPr="0050471B" w:rsidRDefault="00FC19F6" w:rsidP="00A4231A">
                      <w:pPr>
                        <w:pStyle w:val="Sinespaciado"/>
                        <w:spacing w:line="360" w:lineRule="auto"/>
                      </w:pPr>
                      <w:r>
                        <w:t>Superintendencia d</w:t>
                      </w:r>
                      <w:r w:rsidRPr="0050471B">
                        <w:t>el Subsidio Familiar</w:t>
                      </w:r>
                    </w:p>
                    <w:p w:rsidR="00FC19F6" w:rsidRDefault="00FC19F6" w:rsidP="00A4231A">
                      <w:pPr>
                        <w:pStyle w:val="Sinespaciado"/>
                        <w:spacing w:line="360" w:lineRule="auto"/>
                      </w:pPr>
                      <w:r w:rsidRPr="0050471B">
                        <w:t xml:space="preserve">En Bogotá 3487777 / PBX: 3487800                                                                                                                                            </w:t>
                      </w:r>
                      <w:proofErr w:type="spellStart"/>
                      <w:r w:rsidRPr="0050471B">
                        <w:t>C</w:t>
                      </w:r>
                      <w:r>
                        <w:t>ra</w:t>
                      </w:r>
                      <w:proofErr w:type="spellEnd"/>
                      <w:r>
                        <w:t xml:space="preserve"> 69 N° 25B-44 PISO 3,4 y 7</w:t>
                      </w:r>
                    </w:p>
                    <w:p w:rsidR="00FC19F6" w:rsidRPr="0050471B" w:rsidRDefault="00FC19F6" w:rsidP="00A4231A">
                      <w:pPr>
                        <w:pStyle w:val="Sinespaciado"/>
                        <w:spacing w:line="360" w:lineRule="auto"/>
                      </w:pPr>
                      <w:r w:rsidRPr="0050471B">
                        <w:t>Bogotá D.C.,                                                                                            www.ssf.gov.co - e-mail: ssf@ssf.gov.co</w:t>
                      </w:r>
                    </w:p>
                    <w:p w:rsidR="00FC19F6" w:rsidRDefault="00FC19F6" w:rsidP="00A4231A"/>
                  </w:txbxContent>
                </v:textbox>
              </v:shape>
            </w:pict>
          </mc:Fallback>
        </mc:AlternateContent>
      </w:r>
      <w:r w:rsidR="00A4231A" w:rsidRPr="000F42D7">
        <w:rPr>
          <w:rFonts w:cs="Calibri"/>
          <w:noProof/>
          <w:lang w:val="es-CO" w:eastAsia="es-CO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-532130</wp:posOffset>
            </wp:positionH>
            <wp:positionV relativeFrom="paragraph">
              <wp:posOffset>614680</wp:posOffset>
            </wp:positionV>
            <wp:extent cx="3928745" cy="975995"/>
            <wp:effectExtent l="0" t="0" r="0" b="0"/>
            <wp:wrapTight wrapText="bothSides">
              <wp:wrapPolygon edited="0">
                <wp:start x="0" y="0"/>
                <wp:lineTo x="0" y="21080"/>
                <wp:lineTo x="21471" y="21080"/>
                <wp:lineTo x="21471" y="0"/>
                <wp:lineTo x="0" y="0"/>
              </wp:wrapPolygon>
            </wp:wrapTight>
            <wp:docPr id="340" name="Imagen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745" cy="975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alibr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276225</wp:posOffset>
                </wp:positionH>
                <wp:positionV relativeFrom="page">
                  <wp:posOffset>4705350</wp:posOffset>
                </wp:positionV>
                <wp:extent cx="7192010" cy="1272540"/>
                <wp:effectExtent l="0" t="0" r="27940" b="22860"/>
                <wp:wrapNone/>
                <wp:docPr id="1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2010" cy="1272540"/>
                        </a:xfrm>
                        <a:prstGeom prst="rect">
                          <a:avLst/>
                        </a:prstGeom>
                        <a:solidFill>
                          <a:srgbClr val="1B8BD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9F6" w:rsidRPr="0084322C" w:rsidRDefault="00FC19F6" w:rsidP="00A4231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84322C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 xml:space="preserve">INFORME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SOLICITUDES DE ACCESO A LA INFORMACION</w:t>
                            </w:r>
                          </w:p>
                          <w:p w:rsidR="00FC19F6" w:rsidRPr="0084322C" w:rsidRDefault="00FC19F6" w:rsidP="00A4231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Secretaria General</w:t>
                            </w:r>
                          </w:p>
                          <w:p w:rsidR="00FC19F6" w:rsidRDefault="00FC19F6" w:rsidP="00A4231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Grupo de Gestión Documental y Notificaciones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7300</wp14:pctHeight>
                </wp14:sizeRelV>
              </wp:anchor>
            </w:drawing>
          </mc:Choice>
          <mc:Fallback>
            <w:pict>
              <v:rect id="Rectángulo 23" o:spid="_x0000_s1032" style="position:absolute;left:0;text-align:left;margin-left:21.75pt;margin-top:370.5pt;width:566.3pt;height:100.2pt;z-index:251661312;visibility:visible;mso-wrap-style:square;mso-width-percent: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" o:allowincell="f" fillcolor="#1b8bd4" strokecolor="white" strokeweight="1pt">
                <v:textbox style="mso-fit-shape-to-text:t" inset="14.4pt,,14.4pt">
                  <w:txbxContent>
                    <w:p w:rsidR="00FC19F6" w:rsidRPr="0084322C" w:rsidRDefault="00FC19F6" w:rsidP="00A4231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</w:pPr>
                      <w:r w:rsidRPr="0084322C"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  <w:t xml:space="preserve">INFORME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  <w:t>SOLICITUDES DE ACCESO A LA INFORMACION</w:t>
                      </w:r>
                    </w:p>
                    <w:p w:rsidR="00FC19F6" w:rsidRPr="0084322C" w:rsidRDefault="00FC19F6" w:rsidP="00A4231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  <w:t>Secretaria General</w:t>
                      </w:r>
                    </w:p>
                    <w:p w:rsidR="00FC19F6" w:rsidRDefault="00FC19F6" w:rsidP="00A4231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  <w:t>Grupo de Gestión Documental y Notificaciones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4231A" w:rsidRPr="000F42D7">
        <w:rPr>
          <w:rFonts w:cs="Calibri"/>
        </w:rPr>
        <w:br w:type="page"/>
      </w:r>
      <w:bookmarkEnd w:id="0"/>
    </w:p>
    <w:p w:rsidR="00A4231A" w:rsidRPr="00C322E2" w:rsidRDefault="00A4231A" w:rsidP="00A4231A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lastRenderedPageBreak/>
        <w:t>I</w:t>
      </w:r>
      <w:r w:rsidR="00767A0B">
        <w:rPr>
          <w:rFonts w:ascii="Arial Narrow" w:hAnsi="Arial Narrow"/>
          <w:b/>
          <w:sz w:val="20"/>
          <w:szCs w:val="20"/>
        </w:rPr>
        <w:t>I</w:t>
      </w:r>
      <w:r>
        <w:rPr>
          <w:rFonts w:ascii="Arial Narrow" w:hAnsi="Arial Narrow"/>
          <w:b/>
          <w:sz w:val="20"/>
          <w:szCs w:val="20"/>
        </w:rPr>
        <w:t xml:space="preserve"> TRIMESTRE 2020</w:t>
      </w:r>
    </w:p>
    <w:p w:rsidR="00A4231A" w:rsidRDefault="00A4231A" w:rsidP="00A4231A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INFORME SOLICITUDES DE ACCESO A LA INFORMACIÓN</w:t>
      </w:r>
    </w:p>
    <w:p w:rsidR="00A4231A" w:rsidRDefault="00A4231A" w:rsidP="00A4231A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A4231A" w:rsidRDefault="00A4231A" w:rsidP="00A4231A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A4231A" w:rsidRPr="00A63E26" w:rsidRDefault="00A4231A" w:rsidP="00A4231A">
      <w:pPr>
        <w:pStyle w:val="Ttulo2"/>
        <w:tabs>
          <w:tab w:val="left" w:pos="284"/>
          <w:tab w:val="left" w:pos="426"/>
        </w:tabs>
        <w:rPr>
          <w:rFonts w:ascii="Arial" w:hAnsi="Arial" w:cs="Arial"/>
          <w:color w:val="auto"/>
          <w:sz w:val="22"/>
          <w:szCs w:val="22"/>
          <w:lang w:val="es-ES"/>
        </w:rPr>
      </w:pPr>
      <w:bookmarkStart w:id="1" w:name="_Toc442276861"/>
      <w:r w:rsidRPr="00A63E26">
        <w:rPr>
          <w:rFonts w:ascii="Arial" w:hAnsi="Arial" w:cs="Arial"/>
          <w:color w:val="auto"/>
          <w:sz w:val="22"/>
          <w:szCs w:val="22"/>
        </w:rPr>
        <w:t>Informe de solicitudes de acceso a la información</w:t>
      </w:r>
    </w:p>
    <w:p w:rsidR="00A4231A" w:rsidRDefault="00A4231A" w:rsidP="00A4231A">
      <w:pPr>
        <w:spacing w:before="100" w:beforeAutospacing="1" w:after="100" w:afterAutospacing="1" w:line="240" w:lineRule="auto"/>
        <w:jc w:val="both"/>
        <w:rPr>
          <w:rFonts w:ascii="Arial" w:hAnsi="Arial" w:cs="Arial"/>
          <w:i/>
          <w:iCs/>
          <w:shd w:val="clear" w:color="auto" w:fill="FFFFFF"/>
        </w:rPr>
      </w:pPr>
      <w:r>
        <w:rPr>
          <w:rFonts w:ascii="Arial" w:hAnsi="Arial" w:cs="Arial"/>
        </w:rPr>
        <w:t>C</w:t>
      </w:r>
      <w:r w:rsidRPr="00A63E26">
        <w:rPr>
          <w:rFonts w:ascii="Arial" w:hAnsi="Arial" w:cs="Arial"/>
        </w:rPr>
        <w:t xml:space="preserve">on el fin de dar cumplimiento al artículo 4 literal (7) " </w:t>
      </w:r>
      <w:r w:rsidRPr="00A63E26">
        <w:rPr>
          <w:rFonts w:ascii="Arial" w:hAnsi="Arial" w:cs="Arial"/>
          <w:i/>
          <w:iCs/>
        </w:rPr>
        <w:t>El informe de solicitudes de acceso a la información señalado en el artículo 52 del presente decreto</w:t>
      </w:r>
      <w:r w:rsidRPr="00A63E26">
        <w:rPr>
          <w:rFonts w:ascii="Arial" w:hAnsi="Arial" w:cs="Arial"/>
        </w:rPr>
        <w:t>”, DECRETO</w:t>
      </w:r>
      <w:r w:rsidRPr="00A63E26">
        <w:rPr>
          <w:rFonts w:ascii="Arial" w:hAnsi="Arial" w:cs="Arial"/>
          <w:b/>
          <w:bCs/>
          <w:shd w:val="clear" w:color="auto" w:fill="FFFFFF"/>
        </w:rPr>
        <w:t xml:space="preserve"> 103 DE 2015, </w:t>
      </w:r>
      <w:r w:rsidRPr="00A63E26">
        <w:rPr>
          <w:rFonts w:ascii="Arial" w:hAnsi="Arial" w:cs="Arial"/>
          <w:shd w:val="clear" w:color="auto" w:fill="FFFFFF"/>
        </w:rPr>
        <w:t xml:space="preserve">en lo referente a </w:t>
      </w:r>
      <w:r w:rsidRPr="00A63E26">
        <w:rPr>
          <w:rFonts w:ascii="Arial" w:hAnsi="Arial" w:cs="Arial"/>
          <w:i/>
          <w:iCs/>
          <w:shd w:val="clear" w:color="auto" w:fill="FFFFFF"/>
        </w:rPr>
        <w:t>“Transparencia y</w:t>
      </w:r>
      <w:r>
        <w:rPr>
          <w:rFonts w:ascii="Arial" w:hAnsi="Arial" w:cs="Arial"/>
          <w:i/>
          <w:iCs/>
          <w:shd w:val="clear" w:color="auto" w:fill="FFFFFF"/>
        </w:rPr>
        <w:t xml:space="preserve"> acceso a información pública”.</w:t>
      </w:r>
    </w:p>
    <w:tbl>
      <w:tblPr>
        <w:tblW w:w="10161" w:type="dxa"/>
        <w:tblInd w:w="-5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8"/>
        <w:gridCol w:w="1067"/>
        <w:gridCol w:w="1500"/>
        <w:gridCol w:w="1412"/>
        <w:gridCol w:w="1448"/>
        <w:gridCol w:w="1554"/>
        <w:gridCol w:w="1412"/>
      </w:tblGrid>
      <w:tr w:rsidR="00A4231A" w:rsidRPr="007864E1" w:rsidTr="00767A0B">
        <w:trPr>
          <w:trHeight w:val="1545"/>
        </w:trPr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231A" w:rsidRPr="00FF6419" w:rsidRDefault="00A4231A" w:rsidP="00FC19F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6419">
              <w:rPr>
                <w:b/>
                <w:bCs/>
                <w:color w:val="000000"/>
                <w:sz w:val="18"/>
                <w:szCs w:val="18"/>
              </w:rPr>
              <w:t>Dependencia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1A" w:rsidRPr="007864E1" w:rsidRDefault="00A4231A" w:rsidP="00FC19F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64E1">
              <w:rPr>
                <w:b/>
                <w:bCs/>
                <w:color w:val="000000"/>
                <w:sz w:val="20"/>
                <w:szCs w:val="20"/>
              </w:rPr>
              <w:t>Número de solicitudes recibidas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1A" w:rsidRPr="007864E1" w:rsidRDefault="00A4231A" w:rsidP="00FC19F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64E1">
              <w:rPr>
                <w:b/>
                <w:bCs/>
                <w:color w:val="000000"/>
                <w:sz w:val="20"/>
                <w:szCs w:val="20"/>
              </w:rPr>
              <w:t>Número radicación solicitud o de salida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1A" w:rsidRPr="007864E1" w:rsidRDefault="00A4231A" w:rsidP="00FC19F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64E1">
              <w:rPr>
                <w:b/>
                <w:bCs/>
                <w:color w:val="000000"/>
                <w:sz w:val="20"/>
                <w:szCs w:val="20"/>
              </w:rPr>
              <w:t>Fecha de Radicación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1A" w:rsidRPr="007864E1" w:rsidRDefault="00A4231A" w:rsidP="00FC19F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64E1">
              <w:rPr>
                <w:b/>
                <w:bCs/>
                <w:color w:val="000000"/>
                <w:sz w:val="20"/>
                <w:szCs w:val="20"/>
              </w:rPr>
              <w:t xml:space="preserve">Fecha de Respuesta 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1A" w:rsidRPr="007864E1" w:rsidRDefault="00A4231A" w:rsidP="00FC19F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</w:t>
            </w:r>
            <w:r w:rsidRPr="007864E1">
              <w:rPr>
                <w:b/>
                <w:bCs/>
                <w:color w:val="000000"/>
                <w:sz w:val="20"/>
                <w:szCs w:val="20"/>
              </w:rPr>
              <w:t>olicitudes a las cuales se les negó el acceso a la información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4231A" w:rsidRPr="007864E1" w:rsidRDefault="00A4231A" w:rsidP="00FC19F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A4231A" w:rsidRPr="007864E1" w:rsidRDefault="00A4231A" w:rsidP="00FC19F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</w:t>
            </w:r>
            <w:r w:rsidRPr="007864E1">
              <w:rPr>
                <w:b/>
                <w:bCs/>
                <w:color w:val="000000"/>
                <w:sz w:val="20"/>
                <w:szCs w:val="20"/>
              </w:rPr>
              <w:t>olicitudes trasladas a otra institución</w:t>
            </w:r>
          </w:p>
        </w:tc>
      </w:tr>
      <w:tr w:rsidR="00A4231A" w:rsidRPr="007864E1" w:rsidTr="00767A0B">
        <w:trPr>
          <w:trHeight w:val="1085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1A" w:rsidRPr="00FF6419" w:rsidRDefault="00A4231A" w:rsidP="00FC19F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OFICINA ASESORA DE PLANEACION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31A" w:rsidRPr="007864E1" w:rsidRDefault="00A4231A" w:rsidP="00FC19F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864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1A" w:rsidRPr="007864E1" w:rsidRDefault="00B84384" w:rsidP="00FC19F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31A" w:rsidRPr="007864E1" w:rsidRDefault="00A4231A" w:rsidP="00FC19F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864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1A" w:rsidRPr="007864E1" w:rsidRDefault="00A4231A" w:rsidP="00FC19F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31A" w:rsidRPr="007864E1" w:rsidRDefault="00A4231A" w:rsidP="00FC19F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864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31A" w:rsidRPr="007864E1" w:rsidRDefault="00A4231A" w:rsidP="00FC19F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4231A" w:rsidRPr="007864E1" w:rsidRDefault="00A4231A" w:rsidP="00FC19F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4231A" w:rsidRPr="007864E1" w:rsidRDefault="00A4231A" w:rsidP="00FC19F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4231A" w:rsidRPr="007864E1" w:rsidRDefault="00A4231A" w:rsidP="00FC19F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864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A4231A" w:rsidRPr="007864E1" w:rsidTr="00767A0B">
        <w:trPr>
          <w:trHeight w:val="1115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231A" w:rsidRPr="00FF6419" w:rsidRDefault="00A4231A" w:rsidP="00FC19F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OFICINA DE PROTECCION AL USUARIO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231A" w:rsidRPr="009252E4" w:rsidRDefault="00A4231A" w:rsidP="00FC19F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2E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4231A" w:rsidRPr="007864E1" w:rsidRDefault="00A4231A" w:rsidP="00FC19F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231A" w:rsidRPr="007864E1" w:rsidRDefault="00A4231A" w:rsidP="00FC19F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864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231A" w:rsidRPr="007864E1" w:rsidRDefault="00A4231A" w:rsidP="00FC19F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864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1A" w:rsidRPr="007864E1" w:rsidRDefault="00A4231A" w:rsidP="00FC19F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864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4231A" w:rsidRPr="007864E1" w:rsidRDefault="00A4231A" w:rsidP="00FC19F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4231A" w:rsidRDefault="00A4231A" w:rsidP="00FC19F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4231A" w:rsidRDefault="00A4231A" w:rsidP="00FC19F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4231A" w:rsidRPr="007864E1" w:rsidRDefault="00A4231A" w:rsidP="00FC19F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864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A4231A" w:rsidRPr="007864E1" w:rsidTr="00767A0B">
        <w:trPr>
          <w:trHeight w:val="1425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231A" w:rsidRPr="00FF6419" w:rsidRDefault="00A4231A" w:rsidP="00A423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GRUPO DE GESTION DOCUMENTAL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 NOTIFICACIONES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231A" w:rsidRPr="00B47EC5" w:rsidRDefault="00A4231A" w:rsidP="00A4231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32282" w:rsidRDefault="00532282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4E6303" w:rsidRPr="004E6303" w:rsidRDefault="004E6303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E6303">
              <w:rPr>
                <w:color w:val="000000"/>
                <w:sz w:val="18"/>
                <w:szCs w:val="18"/>
              </w:rPr>
              <w:t>1-2020-006874</w:t>
            </w:r>
          </w:p>
          <w:p w:rsidR="004E6303" w:rsidRPr="004E6303" w:rsidRDefault="004E6303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E6303">
              <w:rPr>
                <w:color w:val="000000"/>
                <w:sz w:val="18"/>
                <w:szCs w:val="18"/>
              </w:rPr>
              <w:t>1-2020-010167</w:t>
            </w:r>
          </w:p>
          <w:p w:rsidR="004E6303" w:rsidRPr="004E6303" w:rsidRDefault="004E6303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E6303">
              <w:rPr>
                <w:color w:val="000000"/>
                <w:sz w:val="18"/>
                <w:szCs w:val="18"/>
              </w:rPr>
              <w:t>1-2020-017417</w:t>
            </w:r>
          </w:p>
          <w:p w:rsidR="004E6303" w:rsidRPr="004E6303" w:rsidRDefault="004E6303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E6303">
              <w:rPr>
                <w:color w:val="000000"/>
                <w:sz w:val="18"/>
                <w:szCs w:val="18"/>
              </w:rPr>
              <w:t>1-2020-017322</w:t>
            </w:r>
          </w:p>
          <w:p w:rsidR="004E6303" w:rsidRPr="004E6303" w:rsidRDefault="004E6303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E6303">
              <w:rPr>
                <w:color w:val="000000"/>
                <w:sz w:val="18"/>
                <w:szCs w:val="18"/>
              </w:rPr>
              <w:t>1-2020-018176</w:t>
            </w:r>
          </w:p>
          <w:p w:rsidR="004E6303" w:rsidRPr="004E6303" w:rsidRDefault="004E6303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E6303">
              <w:rPr>
                <w:color w:val="000000"/>
                <w:sz w:val="18"/>
                <w:szCs w:val="18"/>
              </w:rPr>
              <w:t>1-2020-022112</w:t>
            </w:r>
          </w:p>
          <w:p w:rsidR="00A4231A" w:rsidRPr="007864E1" w:rsidRDefault="00A4231A" w:rsidP="00A4231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2282" w:rsidRDefault="00532282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s-CO"/>
              </w:rPr>
            </w:pPr>
          </w:p>
          <w:p w:rsidR="004E6303" w:rsidRPr="004E6303" w:rsidRDefault="004E6303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s-CO"/>
              </w:rPr>
            </w:pPr>
            <w:r w:rsidRPr="004E6303">
              <w:rPr>
                <w:color w:val="000000"/>
                <w:sz w:val="18"/>
                <w:szCs w:val="18"/>
                <w:lang w:val="es-CO"/>
              </w:rPr>
              <w:t>16-04-2020</w:t>
            </w:r>
          </w:p>
          <w:p w:rsidR="004E6303" w:rsidRPr="004E6303" w:rsidRDefault="004E6303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s-CO"/>
              </w:rPr>
            </w:pPr>
            <w:r w:rsidRPr="004E6303">
              <w:rPr>
                <w:color w:val="000000"/>
                <w:sz w:val="18"/>
                <w:szCs w:val="18"/>
                <w:lang w:val="es-CO"/>
              </w:rPr>
              <w:t>04-05-2020</w:t>
            </w:r>
          </w:p>
          <w:p w:rsidR="004E6303" w:rsidRPr="004E6303" w:rsidRDefault="004E6303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s-CO"/>
              </w:rPr>
            </w:pPr>
            <w:r w:rsidRPr="004E6303">
              <w:rPr>
                <w:color w:val="000000"/>
                <w:sz w:val="18"/>
                <w:szCs w:val="18"/>
                <w:lang w:val="es-CO"/>
              </w:rPr>
              <w:t>04-06-2020</w:t>
            </w:r>
          </w:p>
          <w:p w:rsidR="004E6303" w:rsidRPr="004E6303" w:rsidRDefault="004E6303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s-CO"/>
              </w:rPr>
            </w:pPr>
            <w:r w:rsidRPr="004E6303">
              <w:rPr>
                <w:color w:val="000000"/>
                <w:sz w:val="18"/>
                <w:szCs w:val="18"/>
                <w:lang w:val="es-CO"/>
              </w:rPr>
              <w:t>04-06-2020</w:t>
            </w:r>
          </w:p>
          <w:p w:rsidR="004E6303" w:rsidRPr="004E6303" w:rsidRDefault="004E6303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s-CO"/>
              </w:rPr>
            </w:pPr>
            <w:r w:rsidRPr="004E6303">
              <w:rPr>
                <w:color w:val="000000"/>
                <w:sz w:val="18"/>
                <w:szCs w:val="18"/>
                <w:lang w:val="es-CO"/>
              </w:rPr>
              <w:t>08-06-2020</w:t>
            </w:r>
          </w:p>
          <w:p w:rsidR="004E6303" w:rsidRPr="004E6303" w:rsidRDefault="004E6303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s-CO"/>
              </w:rPr>
            </w:pPr>
            <w:r w:rsidRPr="004E6303">
              <w:rPr>
                <w:color w:val="000000"/>
                <w:sz w:val="18"/>
                <w:szCs w:val="18"/>
                <w:lang w:val="es-CO"/>
              </w:rPr>
              <w:t>26-06-2020</w:t>
            </w:r>
          </w:p>
          <w:p w:rsidR="00A4231A" w:rsidRPr="007864E1" w:rsidRDefault="00A4231A" w:rsidP="00A4231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32282" w:rsidRDefault="00532282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s-CO"/>
              </w:rPr>
            </w:pPr>
          </w:p>
          <w:p w:rsidR="004E6303" w:rsidRPr="004E6303" w:rsidRDefault="004E6303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s-CO"/>
              </w:rPr>
            </w:pPr>
            <w:r w:rsidRPr="004E6303">
              <w:rPr>
                <w:color w:val="000000"/>
                <w:sz w:val="18"/>
                <w:szCs w:val="18"/>
                <w:lang w:val="es-CO"/>
              </w:rPr>
              <w:t>16-04-2020</w:t>
            </w:r>
          </w:p>
          <w:p w:rsidR="004E6303" w:rsidRPr="004E6303" w:rsidRDefault="004E6303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s-CO"/>
              </w:rPr>
            </w:pPr>
            <w:r w:rsidRPr="004E6303">
              <w:rPr>
                <w:color w:val="000000"/>
                <w:sz w:val="18"/>
                <w:szCs w:val="18"/>
                <w:lang w:val="es-CO"/>
              </w:rPr>
              <w:t>06-05-2020</w:t>
            </w:r>
          </w:p>
          <w:p w:rsidR="004E6303" w:rsidRPr="004E6303" w:rsidRDefault="004E6303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s-CO"/>
              </w:rPr>
            </w:pPr>
            <w:r w:rsidRPr="004E6303">
              <w:rPr>
                <w:color w:val="000000"/>
                <w:sz w:val="18"/>
                <w:szCs w:val="18"/>
                <w:lang w:val="es-CO"/>
              </w:rPr>
              <w:t>04-06-2020</w:t>
            </w:r>
          </w:p>
          <w:p w:rsidR="004E6303" w:rsidRPr="004E6303" w:rsidRDefault="004E6303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s-CO"/>
              </w:rPr>
            </w:pPr>
            <w:r w:rsidRPr="004E6303">
              <w:rPr>
                <w:color w:val="000000"/>
                <w:sz w:val="18"/>
                <w:szCs w:val="18"/>
                <w:lang w:val="es-CO"/>
              </w:rPr>
              <w:t>04-06-2020</w:t>
            </w:r>
          </w:p>
          <w:p w:rsidR="004E6303" w:rsidRPr="004E6303" w:rsidRDefault="004E6303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s-CO"/>
              </w:rPr>
            </w:pPr>
            <w:r w:rsidRPr="004E6303">
              <w:rPr>
                <w:color w:val="000000"/>
                <w:sz w:val="18"/>
                <w:szCs w:val="18"/>
                <w:lang w:val="es-CO"/>
              </w:rPr>
              <w:t>17-06-2020</w:t>
            </w:r>
          </w:p>
          <w:p w:rsidR="004E6303" w:rsidRPr="004E6303" w:rsidRDefault="004E6303" w:rsidP="004E630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s-CO"/>
              </w:rPr>
            </w:pPr>
            <w:r w:rsidRPr="004E6303">
              <w:rPr>
                <w:color w:val="000000"/>
                <w:sz w:val="18"/>
                <w:szCs w:val="18"/>
                <w:lang w:val="es-CO"/>
              </w:rPr>
              <w:t>30-06-2020</w:t>
            </w:r>
          </w:p>
          <w:p w:rsidR="00A4231A" w:rsidRPr="007864E1" w:rsidRDefault="00A4231A" w:rsidP="00A4231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1A" w:rsidRPr="007864E1" w:rsidRDefault="00532282" w:rsidP="00A4231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4231A" w:rsidRPr="007864E1" w:rsidRDefault="00532282" w:rsidP="00A4231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4231A" w:rsidRPr="007864E1" w:rsidTr="00767A0B">
        <w:trPr>
          <w:trHeight w:val="1143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1A" w:rsidRPr="00FF6419" w:rsidRDefault="00A4231A" w:rsidP="00A423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GRUPO DE GESTION FINANCIERA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1A" w:rsidRPr="009252E4" w:rsidRDefault="00513179" w:rsidP="00A423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FB" w:rsidRPr="007864E1" w:rsidRDefault="00AE19FB" w:rsidP="00A4231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9FB" w:rsidRPr="007864E1" w:rsidRDefault="00513179" w:rsidP="00A4231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1A" w:rsidRPr="007864E1" w:rsidRDefault="00A4231A" w:rsidP="00A4231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1A" w:rsidRPr="007864E1" w:rsidRDefault="00513179" w:rsidP="00A4231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179" w:rsidRDefault="00513179" w:rsidP="00513179">
            <w:pPr>
              <w:jc w:val="center"/>
              <w:rPr>
                <w:color w:val="000000"/>
              </w:rPr>
            </w:pPr>
          </w:p>
          <w:p w:rsidR="00A4231A" w:rsidRPr="007864E1" w:rsidRDefault="00513179" w:rsidP="00513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A4231A" w:rsidRPr="007864E1" w:rsidRDefault="00A4231A" w:rsidP="00A4231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231A" w:rsidRPr="007864E1" w:rsidTr="00767A0B">
        <w:trPr>
          <w:trHeight w:val="38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1A" w:rsidRPr="00FF6419" w:rsidRDefault="00A4231A" w:rsidP="00A423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GRUPO DE GESTION DEL TALENTO HUMANO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31A" w:rsidRPr="007864E1" w:rsidRDefault="00532282" w:rsidP="00A42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03" w:rsidRPr="004E6303" w:rsidRDefault="004E6303" w:rsidP="004E630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 w:rsidRPr="004E6303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1-2020-008685</w:t>
            </w:r>
          </w:p>
          <w:p w:rsidR="004E6303" w:rsidRPr="004E6303" w:rsidRDefault="004E6303" w:rsidP="004E630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 w:rsidRPr="004E6303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1-2020-010098</w:t>
            </w:r>
          </w:p>
          <w:p w:rsidR="004E6303" w:rsidRPr="004E6303" w:rsidRDefault="004E6303" w:rsidP="004E630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 w:rsidRPr="004E6303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1-2020-019127</w:t>
            </w:r>
          </w:p>
          <w:p w:rsidR="004E6303" w:rsidRPr="004E6303" w:rsidRDefault="004E6303" w:rsidP="004E630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 w:rsidRPr="004E6303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1-2020-019131</w:t>
            </w:r>
          </w:p>
          <w:p w:rsidR="004E6303" w:rsidRPr="004E6303" w:rsidRDefault="004E6303" w:rsidP="004E630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 w:rsidRPr="004E6303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1-2020-020819</w:t>
            </w:r>
          </w:p>
          <w:p w:rsidR="004E6303" w:rsidRPr="004E6303" w:rsidRDefault="004E6303" w:rsidP="004E630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 w:rsidRPr="004E6303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1-2020-020761</w:t>
            </w:r>
          </w:p>
          <w:p w:rsidR="00A4231A" w:rsidRPr="007864E1" w:rsidRDefault="004E6303" w:rsidP="004E6303">
            <w:pPr>
              <w:spacing w:after="0" w:line="240" w:lineRule="auto"/>
              <w:jc w:val="center"/>
              <w:rPr>
                <w:color w:val="000000"/>
              </w:rPr>
            </w:pPr>
            <w:r w:rsidRPr="004E6303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1-2020-020771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82" w:rsidRDefault="00532282" w:rsidP="004E630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</w:p>
          <w:p w:rsidR="004E6303" w:rsidRPr="004E6303" w:rsidRDefault="004E6303" w:rsidP="004E630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 w:rsidRPr="004E6303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27-04-2020</w:t>
            </w:r>
          </w:p>
          <w:p w:rsidR="004E6303" w:rsidRPr="004E6303" w:rsidRDefault="004E6303" w:rsidP="004E630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 w:rsidRPr="004E6303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04-05-2020</w:t>
            </w:r>
          </w:p>
          <w:p w:rsidR="004E6303" w:rsidRPr="004E6303" w:rsidRDefault="004E6303" w:rsidP="004E630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 w:rsidRPr="004E6303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11-06-2020</w:t>
            </w:r>
          </w:p>
          <w:p w:rsidR="004E6303" w:rsidRPr="004E6303" w:rsidRDefault="004E6303" w:rsidP="004E630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 w:rsidRPr="004E6303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11-06-2020</w:t>
            </w:r>
          </w:p>
          <w:p w:rsidR="004E6303" w:rsidRPr="004E6303" w:rsidRDefault="004E6303" w:rsidP="004E630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 w:rsidRPr="004E6303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19-06-2020</w:t>
            </w:r>
          </w:p>
          <w:p w:rsidR="004E6303" w:rsidRPr="004E6303" w:rsidRDefault="004E6303" w:rsidP="004E630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 w:rsidRPr="004E6303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19-06-2020</w:t>
            </w:r>
          </w:p>
          <w:p w:rsidR="004E6303" w:rsidRPr="004E6303" w:rsidRDefault="004E6303" w:rsidP="004E630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 w:rsidRPr="004E6303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19-06-2020</w:t>
            </w:r>
          </w:p>
          <w:p w:rsidR="00A4231A" w:rsidRPr="007864E1" w:rsidRDefault="00A4231A" w:rsidP="004E6303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03" w:rsidRPr="004E6303" w:rsidRDefault="004E6303" w:rsidP="004E630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lastRenderedPageBreak/>
              <w:t xml:space="preserve">27-04-2020 </w:t>
            </w:r>
          </w:p>
          <w:p w:rsidR="004E6303" w:rsidRPr="004E6303" w:rsidRDefault="004E6303" w:rsidP="004E630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 xml:space="preserve">04-05-2020 </w:t>
            </w:r>
          </w:p>
          <w:p w:rsidR="004E6303" w:rsidRPr="004E6303" w:rsidRDefault="004E6303" w:rsidP="004E630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 w:rsidRPr="004E6303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24-07-2020</w:t>
            </w:r>
          </w:p>
          <w:p w:rsidR="004E6303" w:rsidRPr="004E6303" w:rsidRDefault="004E6303" w:rsidP="004E630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 w:rsidRPr="004E6303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24-06-2020</w:t>
            </w:r>
          </w:p>
          <w:p w:rsidR="004E6303" w:rsidRPr="004E6303" w:rsidRDefault="004E6303" w:rsidP="004E630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 w:rsidRPr="004E6303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24-06-2020</w:t>
            </w:r>
          </w:p>
          <w:p w:rsidR="004E6303" w:rsidRPr="004E6303" w:rsidRDefault="004E6303" w:rsidP="004E630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 w:rsidRPr="004E6303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23-06-2020</w:t>
            </w:r>
          </w:p>
          <w:p w:rsidR="00A4231A" w:rsidRPr="007864E1" w:rsidRDefault="004E6303" w:rsidP="004E6303">
            <w:pPr>
              <w:spacing w:after="0" w:line="240" w:lineRule="auto"/>
              <w:jc w:val="center"/>
              <w:rPr>
                <w:color w:val="000000"/>
              </w:rPr>
            </w:pPr>
            <w:r w:rsidRPr="004E6303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En trámite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</w:p>
          <w:p w:rsidR="00A4231A" w:rsidRPr="007864E1" w:rsidRDefault="00A4231A" w:rsidP="00A4231A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</w:tr>
      <w:tr w:rsidR="00A4231A" w:rsidRPr="007864E1" w:rsidTr="00767A0B">
        <w:trPr>
          <w:trHeight w:val="84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1A" w:rsidRPr="00FF6419" w:rsidRDefault="00A4231A" w:rsidP="00A423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GRUPO DE GESTION CONTRACTUAL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1A" w:rsidRPr="007864E1" w:rsidRDefault="00B84384" w:rsidP="00A42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A4231A" w:rsidRPr="007864E1" w:rsidTr="00767A0B">
        <w:trPr>
          <w:trHeight w:val="96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1A" w:rsidRPr="00FF6419" w:rsidRDefault="00A4231A" w:rsidP="00A423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OFICINA DE TECNOLOGIAS DE LA INFORMACION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31A" w:rsidRPr="007864E1" w:rsidRDefault="00B84384" w:rsidP="00A42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</w:p>
          <w:p w:rsidR="00A4231A" w:rsidRPr="007864E1" w:rsidRDefault="00A4231A" w:rsidP="00A4231A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</w:tr>
      <w:tr w:rsidR="00A4231A" w:rsidRPr="007864E1" w:rsidTr="00767A0B">
        <w:trPr>
          <w:trHeight w:val="96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1A" w:rsidRPr="00FF6419" w:rsidRDefault="00A4231A" w:rsidP="00A423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GRUPO DE GESTION ADMINISTRATIVA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1A" w:rsidRPr="007864E1" w:rsidRDefault="00B84384" w:rsidP="00A42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4231A" w:rsidRPr="007864E1" w:rsidTr="00767A0B">
        <w:trPr>
          <w:trHeight w:val="1103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1A" w:rsidRPr="00FF6419" w:rsidRDefault="00A4231A" w:rsidP="00A423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DESPACHO DEL SUPERINTENDENTE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1A" w:rsidRPr="007864E1" w:rsidRDefault="00B84384" w:rsidP="00A42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</w:tr>
      <w:tr w:rsidR="00A4231A" w:rsidRPr="007864E1" w:rsidTr="00767A0B">
        <w:trPr>
          <w:trHeight w:val="238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1A" w:rsidRPr="00FF6419" w:rsidRDefault="00A4231A" w:rsidP="00A423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DIRECCION PARA LA GESTION DE LAS CCF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1A" w:rsidRPr="007864E1" w:rsidRDefault="00532282" w:rsidP="00A42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282" w:rsidRDefault="00532282" w:rsidP="005877F8">
            <w:pPr>
              <w:spacing w:after="0"/>
              <w:rPr>
                <w:sz w:val="20"/>
                <w:lang w:val="es-CO"/>
              </w:rPr>
            </w:pPr>
          </w:p>
          <w:p w:rsidR="00532282" w:rsidRDefault="00532282" w:rsidP="005877F8">
            <w:pPr>
              <w:spacing w:after="0"/>
              <w:rPr>
                <w:sz w:val="20"/>
                <w:lang w:val="es-CO"/>
              </w:rPr>
            </w:pPr>
          </w:p>
          <w:p w:rsidR="005877F8" w:rsidRPr="004E6303" w:rsidRDefault="005877F8" w:rsidP="005877F8">
            <w:pPr>
              <w:spacing w:after="0"/>
              <w:rPr>
                <w:sz w:val="20"/>
                <w:lang w:val="es-CO"/>
              </w:rPr>
            </w:pPr>
            <w:r w:rsidRPr="004E6303">
              <w:rPr>
                <w:sz w:val="20"/>
                <w:lang w:val="es-CO"/>
              </w:rPr>
              <w:t>1-2020-006536</w:t>
            </w:r>
          </w:p>
          <w:p w:rsidR="005877F8" w:rsidRDefault="005877F8" w:rsidP="005877F8">
            <w:pPr>
              <w:spacing w:after="0"/>
              <w:rPr>
                <w:sz w:val="20"/>
                <w:lang w:val="es-CO"/>
              </w:rPr>
            </w:pPr>
            <w:r w:rsidRPr="004E6303">
              <w:rPr>
                <w:sz w:val="20"/>
                <w:lang w:val="es-CO"/>
              </w:rPr>
              <w:t>1-2020-007227</w:t>
            </w:r>
          </w:p>
          <w:p w:rsidR="005877F8" w:rsidRPr="004E6303" w:rsidRDefault="005877F8" w:rsidP="005877F8">
            <w:pPr>
              <w:spacing w:after="0"/>
              <w:rPr>
                <w:sz w:val="20"/>
                <w:lang w:val="es-CO"/>
              </w:rPr>
            </w:pPr>
            <w:r w:rsidRPr="004E6303">
              <w:rPr>
                <w:sz w:val="20"/>
                <w:lang w:val="es-CO"/>
              </w:rPr>
              <w:t>1-2020-008350</w:t>
            </w:r>
          </w:p>
          <w:p w:rsidR="005877F8" w:rsidRPr="004E6303" w:rsidRDefault="005877F8" w:rsidP="005877F8">
            <w:pPr>
              <w:spacing w:after="0"/>
              <w:rPr>
                <w:sz w:val="20"/>
                <w:lang w:val="es-CO"/>
              </w:rPr>
            </w:pPr>
            <w:r w:rsidRPr="004E6303">
              <w:rPr>
                <w:sz w:val="20"/>
                <w:lang w:val="es-CO"/>
              </w:rPr>
              <w:t>1-2020-007975</w:t>
            </w:r>
          </w:p>
          <w:p w:rsidR="005877F8" w:rsidRDefault="005877F8" w:rsidP="005877F8">
            <w:pPr>
              <w:spacing w:after="0"/>
              <w:rPr>
                <w:sz w:val="20"/>
                <w:lang w:val="es-CO"/>
              </w:rPr>
            </w:pPr>
            <w:r w:rsidRPr="004E6303">
              <w:rPr>
                <w:sz w:val="20"/>
                <w:lang w:val="es-CO"/>
              </w:rPr>
              <w:t>1-2020-007987</w:t>
            </w:r>
          </w:p>
          <w:p w:rsidR="005877F8" w:rsidRDefault="005877F8" w:rsidP="005877F8">
            <w:pPr>
              <w:spacing w:after="0"/>
              <w:rPr>
                <w:sz w:val="20"/>
                <w:lang w:val="es-CO"/>
              </w:rPr>
            </w:pPr>
            <w:r w:rsidRPr="004E6303">
              <w:rPr>
                <w:sz w:val="20"/>
                <w:lang w:val="es-CO"/>
              </w:rPr>
              <w:t>1-2020-009040</w:t>
            </w:r>
          </w:p>
          <w:p w:rsidR="005877F8" w:rsidRPr="004E6303" w:rsidRDefault="005877F8" w:rsidP="005877F8">
            <w:pPr>
              <w:spacing w:after="0"/>
              <w:rPr>
                <w:sz w:val="20"/>
                <w:lang w:val="es-CO"/>
              </w:rPr>
            </w:pPr>
            <w:r w:rsidRPr="004E6303">
              <w:rPr>
                <w:sz w:val="20"/>
                <w:lang w:val="es-CO"/>
              </w:rPr>
              <w:t>1-2020-010636</w:t>
            </w:r>
          </w:p>
          <w:p w:rsidR="005877F8" w:rsidRPr="004E6303" w:rsidRDefault="005877F8" w:rsidP="005877F8">
            <w:pPr>
              <w:spacing w:after="0"/>
              <w:rPr>
                <w:sz w:val="20"/>
                <w:lang w:val="es-CO"/>
              </w:rPr>
            </w:pPr>
            <w:r w:rsidRPr="004E6303">
              <w:rPr>
                <w:sz w:val="20"/>
                <w:lang w:val="es-CO"/>
              </w:rPr>
              <w:t>1-2020-013462</w:t>
            </w:r>
          </w:p>
          <w:p w:rsidR="005877F8" w:rsidRPr="004E6303" w:rsidRDefault="005877F8" w:rsidP="005877F8">
            <w:pPr>
              <w:spacing w:after="0"/>
              <w:rPr>
                <w:sz w:val="20"/>
                <w:lang w:val="es-CO"/>
              </w:rPr>
            </w:pPr>
            <w:r w:rsidRPr="004E6303">
              <w:rPr>
                <w:sz w:val="20"/>
                <w:lang w:val="es-CO"/>
              </w:rPr>
              <w:t xml:space="preserve"> 1-2020-012260 </w:t>
            </w:r>
          </w:p>
          <w:p w:rsidR="005877F8" w:rsidRPr="004E6303" w:rsidRDefault="005877F8" w:rsidP="005877F8">
            <w:pPr>
              <w:spacing w:after="0"/>
              <w:rPr>
                <w:sz w:val="20"/>
                <w:lang w:val="es-CO"/>
              </w:rPr>
            </w:pPr>
            <w:r w:rsidRPr="004E6303">
              <w:rPr>
                <w:sz w:val="20"/>
                <w:lang w:val="es-CO"/>
              </w:rPr>
              <w:t>1-2020-012827</w:t>
            </w:r>
          </w:p>
          <w:p w:rsidR="005877F8" w:rsidRPr="004E6303" w:rsidRDefault="005877F8" w:rsidP="005877F8">
            <w:pPr>
              <w:spacing w:after="0"/>
              <w:rPr>
                <w:sz w:val="20"/>
                <w:lang w:val="es-CO"/>
              </w:rPr>
            </w:pPr>
            <w:r w:rsidRPr="004E6303">
              <w:rPr>
                <w:sz w:val="20"/>
                <w:lang w:val="es-CO"/>
              </w:rPr>
              <w:t>1-2020-013392</w:t>
            </w:r>
          </w:p>
          <w:p w:rsidR="005877F8" w:rsidRPr="004E6303" w:rsidRDefault="005877F8" w:rsidP="005877F8">
            <w:pPr>
              <w:spacing w:after="0"/>
              <w:rPr>
                <w:sz w:val="20"/>
                <w:lang w:val="es-CO"/>
              </w:rPr>
            </w:pPr>
            <w:r w:rsidRPr="004E6303">
              <w:rPr>
                <w:sz w:val="20"/>
                <w:lang w:val="es-CO"/>
              </w:rPr>
              <w:t>1-2020-013407</w:t>
            </w:r>
          </w:p>
          <w:p w:rsidR="005877F8" w:rsidRPr="004E6303" w:rsidRDefault="005877F8" w:rsidP="005877F8">
            <w:pPr>
              <w:spacing w:after="0"/>
              <w:rPr>
                <w:sz w:val="20"/>
                <w:lang w:val="es-CO"/>
              </w:rPr>
            </w:pPr>
            <w:r w:rsidRPr="004E6303">
              <w:rPr>
                <w:sz w:val="20"/>
                <w:lang w:val="es-CO"/>
              </w:rPr>
              <w:t>1-2020-013480</w:t>
            </w:r>
          </w:p>
          <w:p w:rsidR="005877F8" w:rsidRPr="004E6303" w:rsidRDefault="005877F8" w:rsidP="005877F8">
            <w:pPr>
              <w:spacing w:after="0"/>
              <w:rPr>
                <w:sz w:val="20"/>
                <w:lang w:val="es-CO"/>
              </w:rPr>
            </w:pPr>
            <w:r w:rsidRPr="004E6303">
              <w:rPr>
                <w:sz w:val="20"/>
                <w:lang w:val="es-CO"/>
              </w:rPr>
              <w:t>1-2020-014059</w:t>
            </w:r>
          </w:p>
          <w:p w:rsidR="005877F8" w:rsidRPr="004E6303" w:rsidRDefault="005877F8" w:rsidP="005877F8">
            <w:pPr>
              <w:spacing w:after="0"/>
              <w:rPr>
                <w:sz w:val="20"/>
                <w:lang w:val="es-CO"/>
              </w:rPr>
            </w:pPr>
            <w:r w:rsidRPr="004E6303">
              <w:rPr>
                <w:sz w:val="20"/>
                <w:lang w:val="es-CO"/>
              </w:rPr>
              <w:t>1-2020-014350</w:t>
            </w:r>
          </w:p>
          <w:p w:rsidR="005877F8" w:rsidRPr="004E6303" w:rsidRDefault="005877F8" w:rsidP="005877F8">
            <w:pPr>
              <w:spacing w:after="0"/>
              <w:rPr>
                <w:sz w:val="20"/>
                <w:lang w:val="es-CO"/>
              </w:rPr>
            </w:pPr>
            <w:r w:rsidRPr="004E6303">
              <w:rPr>
                <w:sz w:val="20"/>
                <w:lang w:val="es-CO"/>
              </w:rPr>
              <w:t>3-2020-000917</w:t>
            </w:r>
          </w:p>
          <w:p w:rsidR="005877F8" w:rsidRPr="004E6303" w:rsidRDefault="005877F8" w:rsidP="005877F8">
            <w:pPr>
              <w:spacing w:after="0"/>
              <w:rPr>
                <w:sz w:val="20"/>
                <w:lang w:val="es-CO"/>
              </w:rPr>
            </w:pPr>
            <w:r w:rsidRPr="004E6303">
              <w:rPr>
                <w:sz w:val="20"/>
                <w:lang w:val="es-CO"/>
              </w:rPr>
              <w:t>1-2020-010624</w:t>
            </w:r>
          </w:p>
          <w:p w:rsidR="005877F8" w:rsidRPr="004E6303" w:rsidRDefault="005877F8" w:rsidP="005877F8">
            <w:pPr>
              <w:spacing w:after="0"/>
              <w:rPr>
                <w:sz w:val="20"/>
                <w:lang w:val="es-CO"/>
              </w:rPr>
            </w:pPr>
            <w:r w:rsidRPr="004E6303">
              <w:rPr>
                <w:sz w:val="20"/>
                <w:lang w:val="es-CO"/>
              </w:rPr>
              <w:t>1-2020-015021</w:t>
            </w:r>
          </w:p>
          <w:p w:rsidR="005877F8" w:rsidRPr="004E6303" w:rsidRDefault="005877F8" w:rsidP="005877F8">
            <w:pPr>
              <w:spacing w:after="0"/>
              <w:rPr>
                <w:sz w:val="20"/>
                <w:lang w:val="es-CO"/>
              </w:rPr>
            </w:pPr>
            <w:r w:rsidRPr="004E6303">
              <w:rPr>
                <w:sz w:val="20"/>
                <w:lang w:val="es-CO"/>
              </w:rPr>
              <w:t>1-2020-015716</w:t>
            </w:r>
          </w:p>
          <w:p w:rsidR="005877F8" w:rsidRPr="004E6303" w:rsidRDefault="005877F8" w:rsidP="005877F8">
            <w:pPr>
              <w:spacing w:after="0"/>
              <w:rPr>
                <w:sz w:val="20"/>
                <w:lang w:val="es-CO"/>
              </w:rPr>
            </w:pPr>
            <w:r w:rsidRPr="004E6303">
              <w:rPr>
                <w:sz w:val="20"/>
                <w:lang w:val="es-CO"/>
              </w:rPr>
              <w:t>1-2020-015718</w:t>
            </w:r>
          </w:p>
          <w:p w:rsidR="005877F8" w:rsidRPr="004E6303" w:rsidRDefault="005877F8" w:rsidP="005877F8">
            <w:pPr>
              <w:spacing w:after="0"/>
              <w:rPr>
                <w:sz w:val="20"/>
                <w:lang w:val="es-CO"/>
              </w:rPr>
            </w:pPr>
            <w:r w:rsidRPr="004E6303">
              <w:rPr>
                <w:sz w:val="20"/>
                <w:lang w:val="es-CO"/>
              </w:rPr>
              <w:t>1-2020-015713</w:t>
            </w:r>
          </w:p>
          <w:p w:rsidR="005877F8" w:rsidRPr="004E6303" w:rsidRDefault="005877F8" w:rsidP="005877F8">
            <w:pPr>
              <w:spacing w:after="0"/>
              <w:rPr>
                <w:sz w:val="20"/>
                <w:lang w:val="es-CO"/>
              </w:rPr>
            </w:pPr>
            <w:r w:rsidRPr="004E6303">
              <w:rPr>
                <w:sz w:val="20"/>
                <w:lang w:val="es-CO"/>
              </w:rPr>
              <w:t>1-2020-015714</w:t>
            </w:r>
          </w:p>
          <w:p w:rsidR="005877F8" w:rsidRPr="004E6303" w:rsidRDefault="005877F8" w:rsidP="005877F8">
            <w:pPr>
              <w:spacing w:after="0"/>
              <w:rPr>
                <w:sz w:val="20"/>
                <w:lang w:val="es-CO"/>
              </w:rPr>
            </w:pPr>
          </w:p>
          <w:p w:rsidR="005877F8" w:rsidRPr="004E6303" w:rsidRDefault="005877F8" w:rsidP="005877F8">
            <w:pPr>
              <w:spacing w:after="0"/>
              <w:rPr>
                <w:sz w:val="20"/>
                <w:lang w:val="es-CO"/>
              </w:rPr>
            </w:pPr>
          </w:p>
          <w:p w:rsidR="005877F8" w:rsidRPr="004E6303" w:rsidRDefault="005877F8" w:rsidP="005877F8">
            <w:pPr>
              <w:spacing w:after="0"/>
              <w:rPr>
                <w:sz w:val="20"/>
                <w:lang w:val="es-CO"/>
              </w:rPr>
            </w:pPr>
          </w:p>
          <w:p w:rsidR="00A4231A" w:rsidRPr="007864E1" w:rsidRDefault="00A4231A" w:rsidP="005877F8">
            <w:pPr>
              <w:spacing w:after="0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282" w:rsidRDefault="00532282" w:rsidP="005877F8">
            <w:pPr>
              <w:spacing w:after="0"/>
              <w:rPr>
                <w:sz w:val="20"/>
                <w:lang w:val="es-CO"/>
              </w:rPr>
            </w:pPr>
          </w:p>
          <w:p w:rsidR="005877F8" w:rsidRPr="004E6303" w:rsidRDefault="005877F8" w:rsidP="005877F8">
            <w:pPr>
              <w:spacing w:after="0"/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13-04-</w:t>
            </w:r>
            <w:r w:rsidRPr="004E6303">
              <w:rPr>
                <w:sz w:val="20"/>
                <w:lang w:val="es-CO"/>
              </w:rPr>
              <w:t>2020</w:t>
            </w:r>
          </w:p>
          <w:p w:rsidR="005877F8" w:rsidRPr="004E6303" w:rsidRDefault="005877F8" w:rsidP="005877F8">
            <w:pPr>
              <w:spacing w:after="0"/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20-04-</w:t>
            </w:r>
            <w:r w:rsidRPr="004E6303">
              <w:rPr>
                <w:sz w:val="20"/>
                <w:lang w:val="es-CO"/>
              </w:rPr>
              <w:t>2020</w:t>
            </w:r>
          </w:p>
          <w:p w:rsidR="005877F8" w:rsidRPr="004E6303" w:rsidRDefault="005877F8" w:rsidP="005877F8">
            <w:pPr>
              <w:spacing w:after="0"/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23-04-</w:t>
            </w:r>
            <w:r w:rsidRPr="004E6303">
              <w:rPr>
                <w:sz w:val="20"/>
                <w:lang w:val="es-CO"/>
              </w:rPr>
              <w:t>2020</w:t>
            </w:r>
          </w:p>
          <w:p w:rsidR="005877F8" w:rsidRPr="004E6303" w:rsidRDefault="005877F8" w:rsidP="005877F8">
            <w:pPr>
              <w:spacing w:after="0"/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23-04-</w:t>
            </w:r>
            <w:r w:rsidRPr="004E6303">
              <w:rPr>
                <w:sz w:val="20"/>
                <w:lang w:val="es-CO"/>
              </w:rPr>
              <w:t>2020</w:t>
            </w:r>
          </w:p>
          <w:p w:rsidR="005877F8" w:rsidRDefault="005877F8" w:rsidP="005877F8">
            <w:pPr>
              <w:spacing w:after="0"/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28-04-</w:t>
            </w:r>
            <w:r w:rsidRPr="004E6303">
              <w:rPr>
                <w:sz w:val="20"/>
                <w:lang w:val="es-CO"/>
              </w:rPr>
              <w:t>2020</w:t>
            </w:r>
          </w:p>
          <w:p w:rsidR="005877F8" w:rsidRPr="004E6303" w:rsidRDefault="005877F8" w:rsidP="005877F8">
            <w:pPr>
              <w:spacing w:after="0"/>
              <w:rPr>
                <w:sz w:val="20"/>
                <w:lang w:val="es-CO"/>
              </w:rPr>
            </w:pPr>
            <w:r w:rsidRPr="004E6303">
              <w:rPr>
                <w:sz w:val="20"/>
                <w:lang w:val="es-CO"/>
              </w:rPr>
              <w:t>06-05-2020</w:t>
            </w:r>
          </w:p>
          <w:p w:rsidR="005877F8" w:rsidRPr="004E6303" w:rsidRDefault="005877F8" w:rsidP="005877F8">
            <w:pPr>
              <w:spacing w:after="0"/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18-05-</w:t>
            </w:r>
            <w:r w:rsidRPr="004E6303">
              <w:rPr>
                <w:sz w:val="20"/>
                <w:lang w:val="es-CO"/>
              </w:rPr>
              <w:t>2020</w:t>
            </w:r>
          </w:p>
          <w:p w:rsidR="005877F8" w:rsidRPr="004E6303" w:rsidRDefault="005877F8" w:rsidP="005877F8">
            <w:pPr>
              <w:spacing w:after="0"/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13-05-</w:t>
            </w:r>
            <w:r w:rsidRPr="004E6303">
              <w:rPr>
                <w:sz w:val="20"/>
                <w:lang w:val="es-CO"/>
              </w:rPr>
              <w:t>2020</w:t>
            </w:r>
          </w:p>
          <w:p w:rsidR="005877F8" w:rsidRPr="004E6303" w:rsidRDefault="005877F8" w:rsidP="005877F8">
            <w:pPr>
              <w:spacing w:after="0"/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14-05-</w:t>
            </w:r>
            <w:r w:rsidRPr="004E6303">
              <w:rPr>
                <w:sz w:val="20"/>
                <w:lang w:val="es-CO"/>
              </w:rPr>
              <w:t>2020</w:t>
            </w:r>
          </w:p>
          <w:p w:rsidR="005877F8" w:rsidRPr="004E6303" w:rsidRDefault="005877F8" w:rsidP="005877F8">
            <w:pPr>
              <w:spacing w:after="0"/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18-05-</w:t>
            </w:r>
            <w:r w:rsidRPr="004E6303">
              <w:rPr>
                <w:sz w:val="20"/>
                <w:lang w:val="es-CO"/>
              </w:rPr>
              <w:t>2020</w:t>
            </w:r>
          </w:p>
          <w:p w:rsidR="005877F8" w:rsidRPr="004E6303" w:rsidRDefault="005877F8" w:rsidP="005877F8">
            <w:pPr>
              <w:spacing w:after="0"/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18-05-</w:t>
            </w:r>
            <w:r w:rsidRPr="004E6303">
              <w:rPr>
                <w:sz w:val="20"/>
                <w:lang w:val="es-CO"/>
              </w:rPr>
              <w:t>2020</w:t>
            </w:r>
          </w:p>
          <w:p w:rsidR="005877F8" w:rsidRPr="004E6303" w:rsidRDefault="005877F8" w:rsidP="005877F8">
            <w:pPr>
              <w:spacing w:after="0"/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20-05-</w:t>
            </w:r>
            <w:r w:rsidRPr="004E6303">
              <w:rPr>
                <w:sz w:val="20"/>
                <w:lang w:val="es-CO"/>
              </w:rPr>
              <w:t>2020</w:t>
            </w:r>
          </w:p>
          <w:p w:rsidR="005877F8" w:rsidRPr="004E6303" w:rsidRDefault="005877F8" w:rsidP="005877F8">
            <w:pPr>
              <w:spacing w:after="0"/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22-05-</w:t>
            </w:r>
            <w:r w:rsidRPr="004E6303">
              <w:rPr>
                <w:sz w:val="20"/>
                <w:lang w:val="es-CO"/>
              </w:rPr>
              <w:t>2020</w:t>
            </w:r>
          </w:p>
          <w:p w:rsidR="005877F8" w:rsidRPr="004E6303" w:rsidRDefault="005877F8" w:rsidP="005877F8">
            <w:pPr>
              <w:spacing w:after="0"/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13-05-</w:t>
            </w:r>
            <w:r w:rsidRPr="004E6303">
              <w:rPr>
                <w:sz w:val="20"/>
                <w:lang w:val="es-CO"/>
              </w:rPr>
              <w:t>2020</w:t>
            </w:r>
          </w:p>
          <w:p w:rsidR="005877F8" w:rsidRPr="004E6303" w:rsidRDefault="005877F8" w:rsidP="005877F8">
            <w:pPr>
              <w:spacing w:after="0"/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26-05-</w:t>
            </w:r>
            <w:r w:rsidRPr="004E6303">
              <w:rPr>
                <w:sz w:val="20"/>
                <w:lang w:val="es-CO"/>
              </w:rPr>
              <w:t>2020</w:t>
            </w:r>
          </w:p>
          <w:p w:rsidR="005877F8" w:rsidRPr="004E6303" w:rsidRDefault="005877F8" w:rsidP="005877F8">
            <w:pPr>
              <w:spacing w:after="0"/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28-05-</w:t>
            </w:r>
            <w:r w:rsidRPr="004E6303">
              <w:rPr>
                <w:sz w:val="20"/>
                <w:lang w:val="es-CO"/>
              </w:rPr>
              <w:t>2020</w:t>
            </w:r>
          </w:p>
          <w:p w:rsidR="005877F8" w:rsidRPr="004E6303" w:rsidRDefault="005877F8" w:rsidP="005877F8">
            <w:pPr>
              <w:spacing w:after="0"/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28-05-</w:t>
            </w:r>
            <w:r w:rsidRPr="004E6303">
              <w:rPr>
                <w:sz w:val="20"/>
                <w:lang w:val="es-CO"/>
              </w:rPr>
              <w:t>2020</w:t>
            </w:r>
          </w:p>
          <w:p w:rsidR="005877F8" w:rsidRPr="004E6303" w:rsidRDefault="005877F8" w:rsidP="005877F8">
            <w:pPr>
              <w:spacing w:after="0"/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28-05-</w:t>
            </w:r>
            <w:r w:rsidRPr="004E6303">
              <w:rPr>
                <w:sz w:val="20"/>
                <w:lang w:val="es-CO"/>
              </w:rPr>
              <w:t>2020</w:t>
            </w:r>
          </w:p>
          <w:p w:rsidR="005877F8" w:rsidRPr="004E6303" w:rsidRDefault="005877F8" w:rsidP="005877F8">
            <w:pPr>
              <w:spacing w:after="0"/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28-05-</w:t>
            </w:r>
            <w:r w:rsidRPr="004E6303">
              <w:rPr>
                <w:sz w:val="20"/>
                <w:lang w:val="es-CO"/>
              </w:rPr>
              <w:t>2020</w:t>
            </w:r>
          </w:p>
          <w:p w:rsidR="005877F8" w:rsidRPr="004E6303" w:rsidRDefault="005877F8" w:rsidP="005877F8">
            <w:pPr>
              <w:spacing w:after="0"/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28-05-</w:t>
            </w:r>
            <w:r w:rsidRPr="004E6303">
              <w:rPr>
                <w:sz w:val="20"/>
                <w:lang w:val="es-CO"/>
              </w:rPr>
              <w:t>2020</w:t>
            </w:r>
          </w:p>
          <w:p w:rsidR="005877F8" w:rsidRPr="004E6303" w:rsidRDefault="005877F8" w:rsidP="005877F8">
            <w:pPr>
              <w:spacing w:after="0"/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25-06-</w:t>
            </w:r>
            <w:r w:rsidRPr="004E6303">
              <w:rPr>
                <w:sz w:val="20"/>
                <w:lang w:val="es-CO"/>
              </w:rPr>
              <w:t>2020</w:t>
            </w:r>
          </w:p>
          <w:p w:rsidR="005877F8" w:rsidRPr="004E6303" w:rsidRDefault="005877F8" w:rsidP="005877F8">
            <w:pPr>
              <w:spacing w:after="0"/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26-06</w:t>
            </w:r>
            <w:r w:rsidRPr="004E6303">
              <w:rPr>
                <w:sz w:val="20"/>
                <w:lang w:val="es-CO"/>
              </w:rPr>
              <w:t>2020</w:t>
            </w:r>
          </w:p>
          <w:p w:rsidR="00A4231A" w:rsidRPr="007864E1" w:rsidRDefault="00A4231A" w:rsidP="005877F8">
            <w:pPr>
              <w:spacing w:after="0"/>
              <w:rPr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1A" w:rsidRPr="007864E1" w:rsidRDefault="005877F8" w:rsidP="005877F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DE 5 A 10 DIAS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4231A" w:rsidRPr="007864E1" w:rsidTr="00767A0B">
        <w:trPr>
          <w:trHeight w:val="492"/>
        </w:trPr>
        <w:tc>
          <w:tcPr>
            <w:tcW w:w="1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1A" w:rsidRPr="00FF6419" w:rsidRDefault="00A4231A" w:rsidP="00A423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OFICINA ASESORA JURIDICA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1A" w:rsidRDefault="00A4231A" w:rsidP="00A42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1A" w:rsidRDefault="00A4231A" w:rsidP="00A42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1A" w:rsidRDefault="00A4231A" w:rsidP="00A4231A">
            <w:pPr>
              <w:jc w:val="center"/>
              <w:rPr>
                <w:color w:val="000000"/>
              </w:rPr>
            </w:pPr>
            <w:r>
              <w:rPr>
                <w:rFonts w:ascii="&amp;quot" w:hAnsi="&amp;quot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1A" w:rsidRDefault="00A4231A" w:rsidP="00A42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4231A" w:rsidRPr="007864E1" w:rsidTr="00767A0B">
        <w:trPr>
          <w:trHeight w:val="138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1A" w:rsidRPr="00FF6419" w:rsidRDefault="00A4231A" w:rsidP="00A423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SUPERDELEGADA PARA LA RESPONSABILIDAD ADMINISTRATIVA Y LAS MEDIDAS ESPECIALES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1A" w:rsidRPr="007864E1" w:rsidRDefault="00532282" w:rsidP="00A42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7F8" w:rsidRDefault="005877F8" w:rsidP="005877F8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</w:p>
          <w:p w:rsidR="005877F8" w:rsidRDefault="005877F8" w:rsidP="005877F8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</w:p>
          <w:p w:rsidR="005877F8" w:rsidRPr="005877F8" w:rsidRDefault="005877F8" w:rsidP="005877F8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 w:rsidRPr="005877F8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1-2020-019167</w:t>
            </w:r>
          </w:p>
          <w:p w:rsidR="004E6303" w:rsidRPr="004E6303" w:rsidRDefault="005877F8" w:rsidP="005877F8">
            <w:pPr>
              <w:spacing w:after="0"/>
              <w:rPr>
                <w:sz w:val="20"/>
                <w:lang w:val="es-CO"/>
              </w:rPr>
            </w:pPr>
            <w:r w:rsidRPr="005877F8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1-2020-022014</w:t>
            </w:r>
          </w:p>
          <w:p w:rsidR="004E6303" w:rsidRPr="004E6303" w:rsidRDefault="004E6303" w:rsidP="004E6303">
            <w:pPr>
              <w:spacing w:after="0"/>
              <w:rPr>
                <w:sz w:val="20"/>
                <w:lang w:val="es-CO"/>
              </w:rPr>
            </w:pPr>
          </w:p>
          <w:p w:rsidR="00A4231A" w:rsidRPr="007864E1" w:rsidRDefault="00A4231A" w:rsidP="004E6303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7F8" w:rsidRPr="005877F8" w:rsidRDefault="005877F8" w:rsidP="005877F8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11-06-</w:t>
            </w:r>
            <w:r w:rsidRPr="005877F8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2020</w:t>
            </w:r>
          </w:p>
          <w:p w:rsidR="00A4231A" w:rsidRPr="004E6303" w:rsidRDefault="005877F8" w:rsidP="005877F8">
            <w:pPr>
              <w:spacing w:after="0"/>
              <w:rPr>
                <w:color w:val="000000"/>
                <w:lang w:val="es-CO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 xml:space="preserve">    </w:t>
            </w:r>
            <w:r w:rsidRPr="005877F8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6-06-</w:t>
            </w:r>
            <w:r w:rsidRPr="005877F8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2020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7F8" w:rsidRPr="005877F8" w:rsidRDefault="005877F8" w:rsidP="005877F8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03-07-</w:t>
            </w:r>
            <w:r w:rsidRPr="005877F8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2020</w:t>
            </w:r>
          </w:p>
          <w:p w:rsidR="00A4231A" w:rsidRPr="007864E1" w:rsidRDefault="005877F8" w:rsidP="005877F8">
            <w:pPr>
              <w:spacing w:after="0"/>
              <w:jc w:val="center"/>
              <w:rPr>
                <w:color w:val="000000"/>
              </w:rPr>
            </w:pPr>
            <w:r w:rsidRPr="005877F8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0-07-</w:t>
            </w:r>
            <w:r w:rsidRPr="005877F8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2020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1A" w:rsidRPr="007864E1" w:rsidRDefault="00A4231A" w:rsidP="00A42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4231A" w:rsidRPr="007864E1" w:rsidTr="00767A0B">
        <w:trPr>
          <w:trHeight w:val="96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1A" w:rsidRPr="00FF6419" w:rsidRDefault="00A4231A" w:rsidP="00A423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SUPERDELEGADA PARA LA EVALUACION DE PROYECTOS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1A" w:rsidRDefault="00532282" w:rsidP="00A42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282" w:rsidRDefault="00532282" w:rsidP="005877F8">
            <w:pPr>
              <w:spacing w:after="0"/>
              <w:rPr>
                <w:sz w:val="20"/>
                <w:lang w:val="es-CO"/>
              </w:rPr>
            </w:pPr>
          </w:p>
          <w:p w:rsidR="005877F8" w:rsidRPr="005877F8" w:rsidRDefault="005877F8" w:rsidP="005877F8">
            <w:pPr>
              <w:spacing w:after="0"/>
              <w:rPr>
                <w:sz w:val="20"/>
                <w:lang w:val="es-CO"/>
              </w:rPr>
            </w:pPr>
            <w:r w:rsidRPr="005877F8">
              <w:rPr>
                <w:sz w:val="20"/>
                <w:lang w:val="es-CO"/>
              </w:rPr>
              <w:t>2-2020-240127</w:t>
            </w:r>
          </w:p>
          <w:p w:rsidR="005877F8" w:rsidRPr="005877F8" w:rsidRDefault="005877F8" w:rsidP="005877F8">
            <w:pPr>
              <w:spacing w:after="0"/>
              <w:rPr>
                <w:sz w:val="20"/>
                <w:lang w:val="es-CO"/>
              </w:rPr>
            </w:pPr>
            <w:r w:rsidRPr="005877F8">
              <w:rPr>
                <w:sz w:val="20"/>
                <w:lang w:val="es-CO"/>
              </w:rPr>
              <w:t>2-2020-242438</w:t>
            </w:r>
          </w:p>
          <w:p w:rsidR="005877F8" w:rsidRPr="005877F8" w:rsidRDefault="005877F8" w:rsidP="005877F8">
            <w:pPr>
              <w:spacing w:after="0"/>
              <w:rPr>
                <w:sz w:val="20"/>
                <w:lang w:val="es-CO"/>
              </w:rPr>
            </w:pPr>
            <w:r w:rsidRPr="005877F8">
              <w:rPr>
                <w:sz w:val="20"/>
                <w:lang w:val="es-CO"/>
              </w:rPr>
              <w:t>2-2020-259536</w:t>
            </w:r>
          </w:p>
          <w:p w:rsidR="005877F8" w:rsidRPr="005877F8" w:rsidRDefault="005877F8" w:rsidP="005877F8">
            <w:pPr>
              <w:spacing w:after="0"/>
              <w:rPr>
                <w:sz w:val="20"/>
                <w:lang w:val="es-CO"/>
              </w:rPr>
            </w:pPr>
            <w:r w:rsidRPr="005877F8">
              <w:rPr>
                <w:sz w:val="20"/>
                <w:lang w:val="es-CO"/>
              </w:rPr>
              <w:t>2-2020-271853</w:t>
            </w:r>
          </w:p>
          <w:p w:rsidR="005877F8" w:rsidRPr="005877F8" w:rsidRDefault="005877F8" w:rsidP="005877F8">
            <w:pPr>
              <w:spacing w:after="0"/>
              <w:rPr>
                <w:sz w:val="20"/>
                <w:lang w:val="es-CO"/>
              </w:rPr>
            </w:pPr>
            <w:r w:rsidRPr="005877F8">
              <w:rPr>
                <w:sz w:val="20"/>
                <w:lang w:val="es-CO"/>
              </w:rPr>
              <w:t>2-2020-267364</w:t>
            </w:r>
          </w:p>
          <w:p w:rsidR="005877F8" w:rsidRPr="005877F8" w:rsidRDefault="005877F8" w:rsidP="005877F8">
            <w:pPr>
              <w:spacing w:after="0"/>
              <w:rPr>
                <w:sz w:val="20"/>
                <w:lang w:val="es-CO"/>
              </w:rPr>
            </w:pPr>
            <w:r w:rsidRPr="005877F8">
              <w:rPr>
                <w:sz w:val="20"/>
                <w:lang w:val="es-CO"/>
              </w:rPr>
              <w:t>2-2020-267371</w:t>
            </w:r>
          </w:p>
          <w:p w:rsidR="005877F8" w:rsidRPr="005877F8" w:rsidRDefault="005877F8" w:rsidP="005877F8">
            <w:pPr>
              <w:spacing w:after="0"/>
              <w:rPr>
                <w:sz w:val="20"/>
                <w:lang w:val="es-CO"/>
              </w:rPr>
            </w:pPr>
            <w:r w:rsidRPr="005877F8">
              <w:rPr>
                <w:sz w:val="20"/>
                <w:lang w:val="es-CO"/>
              </w:rPr>
              <w:t>2-2020-271832</w:t>
            </w:r>
          </w:p>
          <w:p w:rsidR="005877F8" w:rsidRPr="005877F8" w:rsidRDefault="005877F8" w:rsidP="005877F8">
            <w:pPr>
              <w:spacing w:after="0"/>
              <w:rPr>
                <w:sz w:val="20"/>
                <w:lang w:val="es-CO"/>
              </w:rPr>
            </w:pPr>
            <w:r w:rsidRPr="005877F8">
              <w:rPr>
                <w:sz w:val="20"/>
                <w:lang w:val="es-CO"/>
              </w:rPr>
              <w:t>2-2020-341306</w:t>
            </w:r>
          </w:p>
          <w:p w:rsidR="005877F8" w:rsidRPr="005877F8" w:rsidRDefault="005877F8" w:rsidP="005877F8">
            <w:pPr>
              <w:spacing w:after="0"/>
              <w:rPr>
                <w:sz w:val="20"/>
                <w:lang w:val="es-CO"/>
              </w:rPr>
            </w:pPr>
            <w:r w:rsidRPr="005877F8">
              <w:rPr>
                <w:sz w:val="20"/>
                <w:lang w:val="es-CO"/>
              </w:rPr>
              <w:t>2-2020-341308</w:t>
            </w:r>
          </w:p>
          <w:p w:rsidR="00A4231A" w:rsidRPr="007864E1" w:rsidRDefault="00A4231A" w:rsidP="005877F8">
            <w:pPr>
              <w:spacing w:after="0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282" w:rsidRDefault="00532282" w:rsidP="005877F8">
            <w:pPr>
              <w:spacing w:after="0"/>
              <w:rPr>
                <w:sz w:val="20"/>
                <w:lang w:val="es-CO"/>
              </w:rPr>
            </w:pPr>
          </w:p>
          <w:p w:rsidR="005877F8" w:rsidRPr="005877F8" w:rsidRDefault="005877F8" w:rsidP="005877F8">
            <w:pPr>
              <w:spacing w:after="0"/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06-04-</w:t>
            </w:r>
            <w:r w:rsidRPr="005877F8">
              <w:rPr>
                <w:sz w:val="20"/>
                <w:lang w:val="es-CO"/>
              </w:rPr>
              <w:t>2020</w:t>
            </w:r>
          </w:p>
          <w:p w:rsidR="005877F8" w:rsidRPr="005877F8" w:rsidRDefault="005877F8" w:rsidP="005877F8">
            <w:pPr>
              <w:spacing w:after="0"/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06-05-</w:t>
            </w:r>
            <w:r w:rsidRPr="005877F8">
              <w:rPr>
                <w:sz w:val="20"/>
                <w:lang w:val="es-CO"/>
              </w:rPr>
              <w:t>2020</w:t>
            </w:r>
          </w:p>
          <w:p w:rsidR="005877F8" w:rsidRPr="005877F8" w:rsidRDefault="005877F8" w:rsidP="005877F8">
            <w:pPr>
              <w:spacing w:after="0"/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30-04-</w:t>
            </w:r>
            <w:r w:rsidRPr="005877F8">
              <w:rPr>
                <w:sz w:val="20"/>
                <w:lang w:val="es-CO"/>
              </w:rPr>
              <w:t>2020</w:t>
            </w:r>
          </w:p>
          <w:p w:rsidR="005877F8" w:rsidRPr="005877F8" w:rsidRDefault="005877F8" w:rsidP="005877F8">
            <w:pPr>
              <w:spacing w:after="0"/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30-04-</w:t>
            </w:r>
            <w:r w:rsidRPr="005877F8">
              <w:rPr>
                <w:sz w:val="20"/>
                <w:lang w:val="es-CO"/>
              </w:rPr>
              <w:t>2020</w:t>
            </w:r>
          </w:p>
          <w:p w:rsidR="005877F8" w:rsidRPr="005877F8" w:rsidRDefault="005877F8" w:rsidP="005877F8">
            <w:pPr>
              <w:spacing w:after="0"/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18-05-</w:t>
            </w:r>
            <w:r w:rsidRPr="005877F8">
              <w:rPr>
                <w:sz w:val="20"/>
                <w:lang w:val="es-CO"/>
              </w:rPr>
              <w:t>2020</w:t>
            </w:r>
          </w:p>
          <w:p w:rsidR="005877F8" w:rsidRPr="005877F8" w:rsidRDefault="005877F8" w:rsidP="005877F8">
            <w:pPr>
              <w:spacing w:after="0"/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18-05-</w:t>
            </w:r>
            <w:r w:rsidRPr="005877F8">
              <w:rPr>
                <w:sz w:val="20"/>
                <w:lang w:val="es-CO"/>
              </w:rPr>
              <w:t>2020</w:t>
            </w:r>
          </w:p>
          <w:p w:rsidR="005877F8" w:rsidRPr="005877F8" w:rsidRDefault="005877F8" w:rsidP="005877F8">
            <w:pPr>
              <w:spacing w:after="0"/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09-06-</w:t>
            </w:r>
            <w:r w:rsidRPr="005877F8">
              <w:rPr>
                <w:sz w:val="20"/>
                <w:lang w:val="es-CO"/>
              </w:rPr>
              <w:t>2020</w:t>
            </w:r>
          </w:p>
          <w:p w:rsidR="005877F8" w:rsidRPr="005877F8" w:rsidRDefault="005877F8" w:rsidP="005877F8">
            <w:pPr>
              <w:spacing w:after="0"/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24-06-</w:t>
            </w:r>
            <w:r w:rsidRPr="005877F8">
              <w:rPr>
                <w:sz w:val="20"/>
                <w:lang w:val="es-CO"/>
              </w:rPr>
              <w:t>2020</w:t>
            </w:r>
          </w:p>
          <w:p w:rsidR="005877F8" w:rsidRPr="005877F8" w:rsidRDefault="005877F8" w:rsidP="005877F8">
            <w:pPr>
              <w:spacing w:after="0"/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16-06-</w:t>
            </w:r>
            <w:r w:rsidRPr="005877F8">
              <w:rPr>
                <w:sz w:val="20"/>
                <w:lang w:val="es-CO"/>
              </w:rPr>
              <w:t>2020</w:t>
            </w:r>
          </w:p>
          <w:p w:rsidR="00A4231A" w:rsidRDefault="00A4231A" w:rsidP="005877F8">
            <w:pPr>
              <w:spacing w:after="0"/>
              <w:rPr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82" w:rsidRDefault="00532282" w:rsidP="005877F8">
            <w:pPr>
              <w:spacing w:after="0"/>
              <w:rPr>
                <w:sz w:val="20"/>
                <w:lang w:val="es-CO"/>
              </w:rPr>
            </w:pPr>
          </w:p>
          <w:p w:rsidR="005877F8" w:rsidRPr="005877F8" w:rsidRDefault="005877F8" w:rsidP="005877F8">
            <w:pPr>
              <w:spacing w:after="0"/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0-/04-</w:t>
            </w:r>
            <w:r w:rsidRPr="005877F8">
              <w:rPr>
                <w:sz w:val="20"/>
                <w:lang w:val="es-CO"/>
              </w:rPr>
              <w:t>2020</w:t>
            </w:r>
          </w:p>
          <w:p w:rsidR="005877F8" w:rsidRPr="005877F8" w:rsidRDefault="005877F8" w:rsidP="005877F8">
            <w:pPr>
              <w:spacing w:after="0"/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07-</w:t>
            </w:r>
            <w:r w:rsidRPr="005877F8">
              <w:rPr>
                <w:sz w:val="20"/>
                <w:lang w:val="es-CO"/>
              </w:rPr>
              <w:t>05</w:t>
            </w:r>
            <w:r>
              <w:rPr>
                <w:sz w:val="20"/>
                <w:lang w:val="es-CO"/>
              </w:rPr>
              <w:t>-</w:t>
            </w:r>
            <w:r w:rsidRPr="005877F8">
              <w:rPr>
                <w:sz w:val="20"/>
                <w:lang w:val="es-CO"/>
              </w:rPr>
              <w:t>2020</w:t>
            </w:r>
          </w:p>
          <w:p w:rsidR="005877F8" w:rsidRPr="005877F8" w:rsidRDefault="005877F8" w:rsidP="005877F8">
            <w:pPr>
              <w:spacing w:after="0"/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18-05-</w:t>
            </w:r>
            <w:r w:rsidRPr="005877F8">
              <w:rPr>
                <w:sz w:val="20"/>
                <w:lang w:val="es-CO"/>
              </w:rPr>
              <w:t>2020</w:t>
            </w:r>
          </w:p>
          <w:p w:rsidR="005877F8" w:rsidRPr="005877F8" w:rsidRDefault="005877F8" w:rsidP="005877F8">
            <w:pPr>
              <w:spacing w:after="0"/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18-05-</w:t>
            </w:r>
            <w:r w:rsidRPr="005877F8">
              <w:rPr>
                <w:sz w:val="20"/>
                <w:lang w:val="es-CO"/>
              </w:rPr>
              <w:t>2020</w:t>
            </w:r>
          </w:p>
          <w:p w:rsidR="005877F8" w:rsidRPr="005877F8" w:rsidRDefault="005877F8" w:rsidP="005877F8">
            <w:pPr>
              <w:spacing w:after="0"/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20-05-</w:t>
            </w:r>
            <w:r w:rsidRPr="005877F8">
              <w:rPr>
                <w:sz w:val="20"/>
                <w:lang w:val="es-CO"/>
              </w:rPr>
              <w:t>2020</w:t>
            </w:r>
          </w:p>
          <w:p w:rsidR="005877F8" w:rsidRPr="005877F8" w:rsidRDefault="005877F8" w:rsidP="005877F8">
            <w:pPr>
              <w:spacing w:after="0"/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20-05-</w:t>
            </w:r>
            <w:r w:rsidRPr="005877F8">
              <w:rPr>
                <w:sz w:val="20"/>
                <w:lang w:val="es-CO"/>
              </w:rPr>
              <w:t>2020</w:t>
            </w:r>
          </w:p>
          <w:p w:rsidR="005877F8" w:rsidRPr="005877F8" w:rsidRDefault="005877F8" w:rsidP="005877F8">
            <w:pPr>
              <w:spacing w:after="0"/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17-06-</w:t>
            </w:r>
            <w:r w:rsidRPr="005877F8">
              <w:rPr>
                <w:sz w:val="20"/>
                <w:lang w:val="es-CO"/>
              </w:rPr>
              <w:t>2020</w:t>
            </w:r>
          </w:p>
          <w:p w:rsidR="005877F8" w:rsidRPr="005877F8" w:rsidRDefault="005877F8" w:rsidP="005877F8">
            <w:pPr>
              <w:spacing w:after="0"/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07-07-</w:t>
            </w:r>
            <w:r w:rsidRPr="005877F8">
              <w:rPr>
                <w:sz w:val="20"/>
                <w:lang w:val="es-CO"/>
              </w:rPr>
              <w:t>2020</w:t>
            </w:r>
          </w:p>
          <w:p w:rsidR="005877F8" w:rsidRPr="005877F8" w:rsidRDefault="005877F8" w:rsidP="005877F8">
            <w:pPr>
              <w:spacing w:after="0"/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07-07-</w:t>
            </w:r>
            <w:r w:rsidRPr="005877F8">
              <w:rPr>
                <w:sz w:val="20"/>
                <w:lang w:val="es-CO"/>
              </w:rPr>
              <w:t>2020</w:t>
            </w:r>
          </w:p>
          <w:p w:rsidR="00A4231A" w:rsidRPr="007864E1" w:rsidRDefault="00A4231A" w:rsidP="005877F8">
            <w:pPr>
              <w:spacing w:after="0"/>
              <w:rPr>
                <w:color w:val="00000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1A" w:rsidRDefault="00A4231A" w:rsidP="00A42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1A" w:rsidRDefault="00A4231A" w:rsidP="00A42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4231A" w:rsidRPr="007864E1" w:rsidTr="00767A0B">
        <w:trPr>
          <w:trHeight w:val="1273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1A" w:rsidRPr="00FF6419" w:rsidRDefault="00A4231A" w:rsidP="00A423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DIRECCION PARA LA GESTION FINANCIERA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1A" w:rsidRPr="00A61307" w:rsidRDefault="00532282" w:rsidP="00A42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1CF" w:rsidRDefault="00D221CF" w:rsidP="005131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C19F6" w:rsidRDefault="00FC19F6" w:rsidP="00FC19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</w:p>
          <w:p w:rsidR="00FC19F6" w:rsidRDefault="00FC19F6" w:rsidP="00FC19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 w:rsidRPr="00FC19F6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 xml:space="preserve">1-2020-005373 </w:t>
            </w:r>
          </w:p>
          <w:p w:rsidR="00FC19F6" w:rsidRPr="00FC19F6" w:rsidRDefault="00FC19F6" w:rsidP="00FC19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 w:eastAsia="es-E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 xml:space="preserve"> </w:t>
            </w:r>
            <w:r w:rsidRPr="00FC19F6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 xml:space="preserve">1-2020-005376 </w:t>
            </w:r>
          </w:p>
          <w:p w:rsidR="00FC19F6" w:rsidRDefault="00FC19F6" w:rsidP="00FC19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 w:rsidRPr="00FC19F6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1-2020-006563</w:t>
            </w:r>
          </w:p>
          <w:p w:rsidR="00525168" w:rsidRPr="00525168" w:rsidRDefault="00525168" w:rsidP="0052516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 w:rsidRPr="00525168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 xml:space="preserve">1-2020-008185 </w:t>
            </w:r>
          </w:p>
          <w:p w:rsidR="00FC19F6" w:rsidRPr="00FC19F6" w:rsidRDefault="00FC19F6" w:rsidP="00FC19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 w:eastAsia="es-E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 xml:space="preserve"> </w:t>
            </w:r>
            <w:r w:rsidRPr="00FC19F6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 xml:space="preserve">1-2020-010313  </w:t>
            </w:r>
          </w:p>
          <w:p w:rsidR="00FC19F6" w:rsidRDefault="00FC19F6" w:rsidP="00FC19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 w:rsidRPr="00FC19F6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1-2020-010761</w:t>
            </w:r>
          </w:p>
          <w:p w:rsidR="00FC19F6" w:rsidRDefault="00FC19F6" w:rsidP="00FC19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 w:rsidRPr="00FC19F6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1-2020-011376</w:t>
            </w:r>
          </w:p>
          <w:p w:rsidR="00FC19F6" w:rsidRPr="00FC19F6" w:rsidRDefault="00FC19F6" w:rsidP="00FC19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 w:eastAsia="es-E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 xml:space="preserve"> </w:t>
            </w:r>
            <w:r w:rsidRPr="00FC19F6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 xml:space="preserve">1-2020-011554  </w:t>
            </w:r>
          </w:p>
          <w:p w:rsidR="00FC19F6" w:rsidRDefault="00FC19F6" w:rsidP="00FC19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 w:rsidRPr="00FC19F6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1-2020-012491</w:t>
            </w:r>
          </w:p>
          <w:p w:rsidR="00525168" w:rsidRPr="00525168" w:rsidRDefault="00525168" w:rsidP="0052516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 w:rsidRPr="00525168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1-2020-013113</w:t>
            </w:r>
          </w:p>
          <w:p w:rsidR="00FC19F6" w:rsidRDefault="00FC19F6" w:rsidP="00FC19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 xml:space="preserve"> </w:t>
            </w:r>
            <w:r w:rsidRPr="00FC19F6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1-2020-013384</w:t>
            </w:r>
          </w:p>
          <w:p w:rsidR="00525168" w:rsidRDefault="00FC19F6" w:rsidP="00FC19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 w:rsidRPr="00FC19F6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1-2020-014196</w:t>
            </w:r>
          </w:p>
          <w:p w:rsidR="00525168" w:rsidRPr="00525168" w:rsidRDefault="00FC19F6" w:rsidP="0052516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 w:rsidRPr="00FC19F6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 xml:space="preserve"> </w:t>
            </w:r>
            <w:r w:rsidR="00525168" w:rsidRPr="00525168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1-2020-016082</w:t>
            </w:r>
          </w:p>
          <w:p w:rsidR="00525168" w:rsidRDefault="00525168" w:rsidP="0052516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1-2020-016083</w:t>
            </w:r>
          </w:p>
          <w:p w:rsidR="00525168" w:rsidRDefault="00525168" w:rsidP="0052516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 w:rsidRPr="00525168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1-2020-016987</w:t>
            </w:r>
          </w:p>
          <w:p w:rsidR="00525168" w:rsidRDefault="00525168" w:rsidP="0052516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 xml:space="preserve"> </w:t>
            </w:r>
            <w:r w:rsidRPr="00525168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1-2020-017591</w:t>
            </w:r>
          </w:p>
          <w:p w:rsidR="00525168" w:rsidRDefault="00525168" w:rsidP="0052516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 w:rsidRPr="00525168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1-2020-017594</w:t>
            </w:r>
          </w:p>
          <w:p w:rsidR="00525168" w:rsidRDefault="00525168" w:rsidP="0052516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 w:rsidRPr="00525168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1-2020-017721</w:t>
            </w:r>
          </w:p>
          <w:p w:rsidR="00525168" w:rsidRDefault="00525168" w:rsidP="0052516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 w:rsidRPr="00525168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 xml:space="preserve"> 1-2020-018425</w:t>
            </w:r>
          </w:p>
          <w:p w:rsidR="00525168" w:rsidRDefault="00525168" w:rsidP="0052516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 w:rsidRPr="00525168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 xml:space="preserve"> 1-2020-018626</w:t>
            </w:r>
          </w:p>
          <w:p w:rsidR="00525168" w:rsidRPr="00525168" w:rsidRDefault="00525168" w:rsidP="0052516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 w:rsidRPr="00525168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 xml:space="preserve">1-2020-018698 </w:t>
            </w:r>
          </w:p>
          <w:p w:rsidR="00525168" w:rsidRDefault="00525168" w:rsidP="0052516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 w:rsidRPr="00525168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1-2020-018829</w:t>
            </w:r>
          </w:p>
          <w:p w:rsidR="00525168" w:rsidRPr="00525168" w:rsidRDefault="00525168" w:rsidP="0052516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 w:rsidRPr="00525168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lastRenderedPageBreak/>
              <w:t>1-2020-019372</w:t>
            </w:r>
          </w:p>
          <w:p w:rsidR="00525168" w:rsidRDefault="00525168" w:rsidP="0052516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 w:rsidRPr="00525168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1-2020-019904</w:t>
            </w:r>
          </w:p>
          <w:p w:rsidR="00525168" w:rsidRPr="00525168" w:rsidRDefault="00525168" w:rsidP="0052516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 w:rsidRPr="00525168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 xml:space="preserve">1-2020-020448 </w:t>
            </w:r>
          </w:p>
          <w:p w:rsidR="00525168" w:rsidRDefault="00525168" w:rsidP="0052516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 w:rsidRPr="00525168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 xml:space="preserve">1-2020-021490 </w:t>
            </w:r>
          </w:p>
          <w:p w:rsidR="00525168" w:rsidRPr="00525168" w:rsidRDefault="00525168" w:rsidP="0052516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 w:rsidRPr="00525168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1-2020-021651</w:t>
            </w:r>
          </w:p>
          <w:p w:rsidR="00525168" w:rsidRDefault="00525168" w:rsidP="0052516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 w:rsidRPr="00525168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1-2020-021655</w:t>
            </w:r>
          </w:p>
          <w:p w:rsidR="007C3951" w:rsidRPr="00525168" w:rsidRDefault="007C3951" w:rsidP="0052516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 w:rsidRPr="00BE43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1-2020-021919</w:t>
            </w:r>
          </w:p>
          <w:p w:rsidR="00D221CF" w:rsidRPr="00A61307" w:rsidRDefault="00D221CF" w:rsidP="00513179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168" w:rsidRDefault="00525168" w:rsidP="00FC19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</w:p>
          <w:p w:rsidR="00525168" w:rsidRDefault="00525168" w:rsidP="00FC19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</w:p>
          <w:p w:rsidR="00FC19F6" w:rsidRDefault="00FC19F6" w:rsidP="00FC19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02-04-</w:t>
            </w:r>
            <w:r w:rsidRPr="00FC19F6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2020</w:t>
            </w:r>
          </w:p>
          <w:p w:rsidR="00FC19F6" w:rsidRPr="00FC19F6" w:rsidRDefault="00FC19F6" w:rsidP="00FC19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 w:eastAsia="es-E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02-04-</w:t>
            </w:r>
            <w:r w:rsidRPr="00FC19F6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2020</w:t>
            </w:r>
          </w:p>
          <w:p w:rsidR="00FC19F6" w:rsidRDefault="00FC19F6" w:rsidP="00FC19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14-04-</w:t>
            </w:r>
            <w:r w:rsidRPr="00FC19F6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2020</w:t>
            </w:r>
          </w:p>
          <w:p w:rsidR="00525168" w:rsidRDefault="00525168" w:rsidP="00FC19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23-04-2020</w:t>
            </w:r>
          </w:p>
          <w:p w:rsidR="00FC19F6" w:rsidRPr="00FC19F6" w:rsidRDefault="00FC19F6" w:rsidP="00FC19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 w:eastAsia="es-E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05-05-</w:t>
            </w:r>
            <w:r w:rsidRPr="00FC19F6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2020</w:t>
            </w:r>
          </w:p>
          <w:p w:rsidR="00FC19F6" w:rsidRDefault="00FC19F6" w:rsidP="00FC19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06-05-</w:t>
            </w:r>
            <w:r w:rsidRPr="00FC19F6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2020</w:t>
            </w:r>
          </w:p>
          <w:p w:rsidR="00FC19F6" w:rsidRDefault="00FC19F6" w:rsidP="00FC19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08-05-</w:t>
            </w:r>
            <w:r w:rsidRPr="00FC19F6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2020</w:t>
            </w:r>
          </w:p>
          <w:p w:rsidR="00FC19F6" w:rsidRDefault="00FC19F6" w:rsidP="00FC19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11-05-2020</w:t>
            </w:r>
          </w:p>
          <w:p w:rsidR="00FC19F6" w:rsidRPr="00FC19F6" w:rsidRDefault="00FC19F6" w:rsidP="00FC19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 w:eastAsia="es-E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13-05-2020</w:t>
            </w:r>
          </w:p>
          <w:p w:rsidR="00FC19F6" w:rsidRDefault="00FC19F6" w:rsidP="00FC19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14-05-</w:t>
            </w:r>
            <w:r w:rsidRPr="00FC19F6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2020</w:t>
            </w:r>
          </w:p>
          <w:p w:rsidR="00525168" w:rsidRDefault="00525168" w:rsidP="00FC19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15-05-2020</w:t>
            </w:r>
          </w:p>
          <w:p w:rsidR="00FC19F6" w:rsidRDefault="00FC19F6" w:rsidP="00FC19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21-05-2020</w:t>
            </w:r>
          </w:p>
          <w:p w:rsidR="00525168" w:rsidRDefault="00525168" w:rsidP="00FC19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29-05-2020</w:t>
            </w:r>
          </w:p>
          <w:p w:rsidR="00525168" w:rsidRPr="00FC19F6" w:rsidRDefault="00525168" w:rsidP="00FC19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 w:eastAsia="es-E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29-05-2020</w:t>
            </w:r>
          </w:p>
          <w:p w:rsidR="00FC19F6" w:rsidRDefault="00525168" w:rsidP="00FC19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 w:eastAsia="es-E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CO" w:eastAsia="es-ES"/>
              </w:rPr>
              <w:t>03-06-2020</w:t>
            </w:r>
          </w:p>
          <w:p w:rsidR="00525168" w:rsidRPr="00FC19F6" w:rsidRDefault="00525168" w:rsidP="00FC19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 w:eastAsia="es-E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CO" w:eastAsia="es-ES"/>
              </w:rPr>
              <w:t>05-06-2020</w:t>
            </w:r>
          </w:p>
          <w:p w:rsidR="00FC19F6" w:rsidRPr="00FC19F6" w:rsidRDefault="00525168" w:rsidP="00FC19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 w:eastAsia="es-E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CO" w:eastAsia="es-ES"/>
              </w:rPr>
              <w:t>05-06-2020</w:t>
            </w:r>
          </w:p>
          <w:p w:rsidR="00D221CF" w:rsidRDefault="00525168" w:rsidP="00D221C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05-06-2020</w:t>
            </w:r>
          </w:p>
          <w:p w:rsidR="00525168" w:rsidRPr="00525168" w:rsidRDefault="00525168" w:rsidP="0052516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09-06-</w:t>
            </w:r>
            <w:r w:rsidRPr="00525168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2020</w:t>
            </w:r>
          </w:p>
          <w:p w:rsidR="00525168" w:rsidRDefault="00525168" w:rsidP="0052516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10-06-</w:t>
            </w:r>
            <w:r w:rsidRPr="00525168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2020</w:t>
            </w:r>
          </w:p>
          <w:p w:rsidR="00525168" w:rsidRDefault="00525168" w:rsidP="0052516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10-06-2020</w:t>
            </w:r>
          </w:p>
          <w:p w:rsidR="00525168" w:rsidRDefault="00525168" w:rsidP="0052516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10-06-2020</w:t>
            </w:r>
          </w:p>
          <w:p w:rsidR="00525168" w:rsidRPr="00525168" w:rsidRDefault="00525168" w:rsidP="0052516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lastRenderedPageBreak/>
              <w:t>12-06-2020</w:t>
            </w:r>
          </w:p>
          <w:p w:rsidR="00A4231A" w:rsidRPr="00525168" w:rsidRDefault="00525168" w:rsidP="00FC19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 w:rsidRPr="00525168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17-06-2020</w:t>
            </w:r>
          </w:p>
          <w:p w:rsidR="00525168" w:rsidRPr="00525168" w:rsidRDefault="00525168" w:rsidP="00FC19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 w:rsidRPr="00525168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18-06-2020</w:t>
            </w:r>
          </w:p>
          <w:p w:rsidR="00525168" w:rsidRPr="00525168" w:rsidRDefault="00525168" w:rsidP="00FC19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 w:rsidRPr="00525168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24-06-2020</w:t>
            </w:r>
          </w:p>
          <w:p w:rsidR="00525168" w:rsidRPr="00525168" w:rsidRDefault="00525168" w:rsidP="00FC19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 w:rsidRPr="00525168"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25-06-2020</w:t>
            </w:r>
          </w:p>
          <w:p w:rsidR="00525168" w:rsidRDefault="007C3951" w:rsidP="00FC19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25-06-2020</w:t>
            </w:r>
          </w:p>
          <w:p w:rsidR="007C3951" w:rsidRPr="00A61307" w:rsidRDefault="007C3951" w:rsidP="00FC19F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CO"/>
              </w:rPr>
              <w:t>25-06-2020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1A" w:rsidRPr="00A61307" w:rsidRDefault="00513179" w:rsidP="00A4231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DE 5 A 10 DIAS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1A" w:rsidRDefault="00513179" w:rsidP="00A42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NINGUNA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1A" w:rsidRPr="00A61307" w:rsidRDefault="00513179" w:rsidP="00A42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NINGUNA</w:t>
            </w:r>
          </w:p>
        </w:tc>
      </w:tr>
      <w:tr w:rsidR="00A4231A" w:rsidRPr="007864E1" w:rsidTr="00767A0B">
        <w:trPr>
          <w:trHeight w:val="96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1A" w:rsidRPr="00FF6419" w:rsidRDefault="00A4231A" w:rsidP="00A423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SUPERINTENDENCIA  DELEGADA PARA LA GESTION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1A" w:rsidRPr="00A61307" w:rsidRDefault="00532282" w:rsidP="00A42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CF8" w:rsidRDefault="00D93CF8" w:rsidP="001F26E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B4852" w:rsidRDefault="009B4852" w:rsidP="005877F8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</w:p>
          <w:p w:rsidR="00474AFA" w:rsidRPr="00474AFA" w:rsidRDefault="00474AFA" w:rsidP="00474AFA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474AFA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1-2020-005376</w:t>
            </w:r>
          </w:p>
          <w:p w:rsidR="00665391" w:rsidRDefault="00665391" w:rsidP="00665391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665391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1-2020-005383</w:t>
            </w:r>
          </w:p>
          <w:p w:rsidR="00474AFA" w:rsidRPr="00474AFA" w:rsidRDefault="00474AFA" w:rsidP="00474AFA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474AFA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1-2020-006563</w:t>
            </w:r>
          </w:p>
          <w:p w:rsidR="00665391" w:rsidRPr="00665391" w:rsidRDefault="00665391" w:rsidP="00665391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665391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1-2020-010324</w:t>
            </w:r>
          </w:p>
          <w:p w:rsidR="00665391" w:rsidRPr="00665391" w:rsidRDefault="00665391" w:rsidP="00665391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665391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1-2020-010617</w:t>
            </w:r>
          </w:p>
          <w:p w:rsidR="008C0A6D" w:rsidRDefault="008C0A6D" w:rsidP="008C0A6D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8C0A6D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1-2020-010624</w:t>
            </w:r>
          </w:p>
          <w:p w:rsidR="00474AFA" w:rsidRPr="00474AFA" w:rsidRDefault="00474AFA" w:rsidP="00474AFA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474AFA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1-2020-011554</w:t>
            </w:r>
          </w:p>
          <w:p w:rsidR="00665391" w:rsidRPr="00665391" w:rsidRDefault="00665391" w:rsidP="00665391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665391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1-2020-012827</w:t>
            </w:r>
          </w:p>
          <w:p w:rsidR="009B4852" w:rsidRDefault="009B4852" w:rsidP="009B4852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B4852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1-2020-013169</w:t>
            </w:r>
          </w:p>
          <w:p w:rsidR="00665391" w:rsidRPr="00665391" w:rsidRDefault="00665391" w:rsidP="00665391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665391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1-2020-013384</w:t>
            </w:r>
          </w:p>
          <w:p w:rsidR="00665391" w:rsidRDefault="00665391" w:rsidP="00665391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665391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1-2020-013407</w:t>
            </w:r>
          </w:p>
          <w:p w:rsidR="00665391" w:rsidRPr="00665391" w:rsidRDefault="00665391" w:rsidP="00665391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665391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1-2020-014196</w:t>
            </w:r>
          </w:p>
          <w:p w:rsidR="00665391" w:rsidRPr="00665391" w:rsidRDefault="00665391" w:rsidP="00665391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665391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1-2020-014350</w:t>
            </w:r>
          </w:p>
          <w:p w:rsidR="001B53BE" w:rsidRPr="001B53BE" w:rsidRDefault="001B53BE" w:rsidP="001B53BE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1B53BE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1-2020-014703</w:t>
            </w:r>
          </w:p>
          <w:p w:rsidR="001B53BE" w:rsidRPr="001B4792" w:rsidRDefault="001B53BE" w:rsidP="001B53B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792">
              <w:rPr>
                <w:rFonts w:asciiTheme="minorHAnsi" w:hAnsiTheme="minorHAnsi" w:cstheme="minorHAnsi"/>
                <w:sz w:val="20"/>
                <w:szCs w:val="20"/>
              </w:rPr>
              <w:t>1-2020-014836</w:t>
            </w:r>
          </w:p>
          <w:p w:rsidR="001B53BE" w:rsidRDefault="001B53BE" w:rsidP="001B53B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792">
              <w:rPr>
                <w:rFonts w:asciiTheme="minorHAnsi" w:hAnsiTheme="minorHAnsi" w:cstheme="minorHAnsi"/>
                <w:sz w:val="20"/>
                <w:szCs w:val="20"/>
              </w:rPr>
              <w:t>1-2020-015164</w:t>
            </w:r>
          </w:p>
          <w:p w:rsidR="001B53BE" w:rsidRDefault="001B53BE" w:rsidP="001B53BE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1B53BE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1-2020-015324</w:t>
            </w:r>
          </w:p>
          <w:p w:rsidR="008C0A6D" w:rsidRPr="008C0A6D" w:rsidRDefault="008C0A6D" w:rsidP="008C0A6D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8C0A6D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1-2020-015384</w:t>
            </w:r>
          </w:p>
          <w:p w:rsidR="00C869AC" w:rsidRDefault="00C869AC" w:rsidP="00C869AC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C869AC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1-2020-015600</w:t>
            </w:r>
          </w:p>
          <w:p w:rsidR="00F81D7C" w:rsidRDefault="00F81D7C" w:rsidP="00F81D7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792">
              <w:rPr>
                <w:rFonts w:asciiTheme="minorHAnsi" w:hAnsiTheme="minorHAnsi" w:cstheme="minorHAnsi"/>
                <w:sz w:val="20"/>
                <w:szCs w:val="20"/>
              </w:rPr>
              <w:t>1-2020-015604</w:t>
            </w:r>
          </w:p>
          <w:p w:rsidR="008C0A6D" w:rsidRPr="008C0A6D" w:rsidRDefault="008C0A6D" w:rsidP="008C0A6D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8C0A6D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1-2020-015653</w:t>
            </w:r>
          </w:p>
          <w:p w:rsidR="00F81D7C" w:rsidRDefault="00F81D7C" w:rsidP="00F81D7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792">
              <w:rPr>
                <w:rFonts w:asciiTheme="minorHAnsi" w:hAnsiTheme="minorHAnsi" w:cstheme="minorHAnsi"/>
                <w:sz w:val="20"/>
                <w:szCs w:val="20"/>
              </w:rPr>
              <w:t>1-2020-015680</w:t>
            </w:r>
          </w:p>
          <w:p w:rsidR="008C0A6D" w:rsidRDefault="008C0A6D" w:rsidP="008C0A6D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8C0A6D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1-2020-015693</w:t>
            </w:r>
          </w:p>
          <w:p w:rsidR="00665391" w:rsidRPr="00665391" w:rsidRDefault="00665391" w:rsidP="00665391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665391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1-2020-015697</w:t>
            </w:r>
          </w:p>
          <w:p w:rsidR="008C0A6D" w:rsidRDefault="008C0A6D" w:rsidP="008C0A6D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8C0A6D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1-2020-015711</w:t>
            </w:r>
          </w:p>
          <w:p w:rsidR="00665391" w:rsidRDefault="00665391" w:rsidP="00665391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665391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1-2020-015713</w:t>
            </w:r>
          </w:p>
          <w:p w:rsidR="00665391" w:rsidRPr="00665391" w:rsidRDefault="00665391" w:rsidP="00665391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665391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1-2020-015714</w:t>
            </w:r>
          </w:p>
          <w:p w:rsidR="008C0A6D" w:rsidRPr="008C0A6D" w:rsidRDefault="008C0A6D" w:rsidP="008C0A6D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8C0A6D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1-2020-015730</w:t>
            </w:r>
          </w:p>
          <w:p w:rsidR="00F81D7C" w:rsidRDefault="00F81D7C" w:rsidP="00F81D7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792">
              <w:rPr>
                <w:rFonts w:asciiTheme="minorHAnsi" w:hAnsiTheme="minorHAnsi" w:cstheme="minorHAnsi"/>
                <w:sz w:val="20"/>
                <w:szCs w:val="20"/>
              </w:rPr>
              <w:t>1-2020-015782</w:t>
            </w:r>
          </w:p>
          <w:p w:rsidR="00665391" w:rsidRPr="00665391" w:rsidRDefault="00665391" w:rsidP="00665391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665391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1-2020-015871</w:t>
            </w:r>
          </w:p>
          <w:p w:rsidR="009B4852" w:rsidRDefault="009B4852" w:rsidP="009B4852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B4852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1-2020-015828</w:t>
            </w:r>
          </w:p>
          <w:p w:rsidR="00F81D7C" w:rsidRPr="001B4792" w:rsidRDefault="00F81D7C" w:rsidP="00F81D7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792">
              <w:rPr>
                <w:rFonts w:asciiTheme="minorHAnsi" w:hAnsiTheme="minorHAnsi" w:cstheme="minorHAnsi"/>
                <w:sz w:val="20"/>
                <w:szCs w:val="20"/>
              </w:rPr>
              <w:t>1-2020-015864</w:t>
            </w:r>
          </w:p>
          <w:p w:rsidR="005877F8" w:rsidRDefault="005877F8" w:rsidP="005877F8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5877F8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lastRenderedPageBreak/>
              <w:t>1-2020-015875</w:t>
            </w:r>
          </w:p>
          <w:p w:rsidR="00C869AC" w:rsidRDefault="00C869AC" w:rsidP="00C869AC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C869AC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1-2020-015967</w:t>
            </w:r>
          </w:p>
          <w:p w:rsidR="00F81D7C" w:rsidRPr="001B4792" w:rsidRDefault="00F81D7C" w:rsidP="00F81D7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792">
              <w:rPr>
                <w:rFonts w:asciiTheme="minorHAnsi" w:hAnsiTheme="minorHAnsi" w:cstheme="minorHAnsi"/>
                <w:sz w:val="20"/>
                <w:szCs w:val="20"/>
              </w:rPr>
              <w:t>1-2020-016003</w:t>
            </w:r>
          </w:p>
          <w:p w:rsidR="00F81D7C" w:rsidRDefault="00F81D7C" w:rsidP="00F81D7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792">
              <w:rPr>
                <w:rFonts w:asciiTheme="minorHAnsi" w:hAnsiTheme="minorHAnsi" w:cstheme="minorHAnsi"/>
                <w:sz w:val="20"/>
                <w:szCs w:val="20"/>
              </w:rPr>
              <w:t>1-2020-016055</w:t>
            </w:r>
          </w:p>
          <w:p w:rsidR="00F81D7C" w:rsidRDefault="00F81D7C" w:rsidP="00F81D7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792">
              <w:rPr>
                <w:rFonts w:asciiTheme="minorHAnsi" w:hAnsiTheme="minorHAnsi" w:cstheme="minorHAnsi"/>
                <w:sz w:val="20"/>
                <w:szCs w:val="20"/>
              </w:rPr>
              <w:t>1-2020-016186</w:t>
            </w:r>
          </w:p>
          <w:p w:rsidR="001B53BE" w:rsidRPr="001B4792" w:rsidRDefault="001B53BE" w:rsidP="001B53B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792">
              <w:rPr>
                <w:rFonts w:asciiTheme="minorHAnsi" w:hAnsiTheme="minorHAnsi" w:cstheme="minorHAnsi"/>
                <w:sz w:val="20"/>
                <w:szCs w:val="20"/>
              </w:rPr>
              <w:t>1-2020-016192</w:t>
            </w:r>
          </w:p>
          <w:p w:rsidR="00C869AC" w:rsidRPr="00C869AC" w:rsidRDefault="00C869AC" w:rsidP="00C869AC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C869AC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1-2020-016222</w:t>
            </w:r>
          </w:p>
          <w:p w:rsidR="009B4852" w:rsidRDefault="009B4852" w:rsidP="009B4852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B4852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1-2020-016244</w:t>
            </w:r>
          </w:p>
          <w:p w:rsidR="009B4852" w:rsidRDefault="009B4852" w:rsidP="009B4852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B4852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1-2020-016264</w:t>
            </w:r>
          </w:p>
          <w:p w:rsidR="00F81D7C" w:rsidRDefault="00F81D7C" w:rsidP="00F81D7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792">
              <w:rPr>
                <w:rFonts w:asciiTheme="minorHAnsi" w:hAnsiTheme="minorHAnsi" w:cstheme="minorHAnsi"/>
                <w:sz w:val="20"/>
                <w:szCs w:val="20"/>
              </w:rPr>
              <w:t>1-2020-016279</w:t>
            </w:r>
          </w:p>
          <w:p w:rsidR="001B53BE" w:rsidRPr="001B4792" w:rsidRDefault="001B53BE" w:rsidP="001B53B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792">
              <w:rPr>
                <w:rFonts w:asciiTheme="minorHAnsi" w:hAnsiTheme="minorHAnsi" w:cstheme="minorHAnsi"/>
                <w:sz w:val="20"/>
                <w:szCs w:val="20"/>
              </w:rPr>
              <w:t>1-2020-016318</w:t>
            </w:r>
          </w:p>
          <w:p w:rsidR="001B53BE" w:rsidRPr="001B4792" w:rsidRDefault="001B53BE" w:rsidP="001B53B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792">
              <w:rPr>
                <w:rFonts w:asciiTheme="minorHAnsi" w:hAnsiTheme="minorHAnsi" w:cstheme="minorHAnsi"/>
                <w:sz w:val="20"/>
                <w:szCs w:val="20"/>
              </w:rPr>
              <w:t>1-2020-016343</w:t>
            </w:r>
          </w:p>
          <w:p w:rsidR="009B4852" w:rsidRDefault="009B4852" w:rsidP="009B4852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B4852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1-2020-016350</w:t>
            </w:r>
          </w:p>
          <w:p w:rsidR="001B53BE" w:rsidRDefault="001B53BE" w:rsidP="001B53B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792">
              <w:rPr>
                <w:rFonts w:asciiTheme="minorHAnsi" w:hAnsiTheme="minorHAnsi" w:cstheme="minorHAnsi"/>
                <w:sz w:val="20"/>
                <w:szCs w:val="20"/>
              </w:rPr>
              <w:t>1-2020-016352</w:t>
            </w:r>
          </w:p>
          <w:p w:rsidR="008C0A6D" w:rsidRPr="008C0A6D" w:rsidRDefault="008C0A6D" w:rsidP="008C0A6D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8C0A6D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1-2020-016355</w:t>
            </w:r>
          </w:p>
          <w:p w:rsidR="009B4852" w:rsidRDefault="009B4852" w:rsidP="009B4852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B4852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1-2020-016577</w:t>
            </w:r>
          </w:p>
          <w:p w:rsidR="00665391" w:rsidRPr="00665391" w:rsidRDefault="00665391" w:rsidP="00665391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665391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1-2020-016637</w:t>
            </w:r>
          </w:p>
          <w:p w:rsidR="00F81D7C" w:rsidRDefault="00F81D7C" w:rsidP="00F81D7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792">
              <w:rPr>
                <w:rFonts w:asciiTheme="minorHAnsi" w:hAnsiTheme="minorHAnsi" w:cstheme="minorHAnsi"/>
                <w:sz w:val="20"/>
                <w:szCs w:val="20"/>
              </w:rPr>
              <w:t>1-2020-016701</w:t>
            </w:r>
          </w:p>
          <w:p w:rsidR="008C0A6D" w:rsidRDefault="008C0A6D" w:rsidP="008C0A6D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8C0A6D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1-2020-016987</w:t>
            </w:r>
          </w:p>
          <w:p w:rsidR="008C0A6D" w:rsidRPr="008C0A6D" w:rsidRDefault="008C0A6D" w:rsidP="008C0A6D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8C0A6D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1-2020-017065</w:t>
            </w:r>
          </w:p>
          <w:p w:rsidR="001B53BE" w:rsidRPr="001B53BE" w:rsidRDefault="001B53BE" w:rsidP="001B53BE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1B53BE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1-2020-017325</w:t>
            </w:r>
          </w:p>
          <w:p w:rsidR="009B4852" w:rsidRDefault="009B4852" w:rsidP="009B4852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B4852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1-2020-017402</w:t>
            </w:r>
          </w:p>
          <w:p w:rsidR="001B53BE" w:rsidRDefault="001B53BE" w:rsidP="001B53B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792">
              <w:rPr>
                <w:rFonts w:asciiTheme="minorHAnsi" w:hAnsiTheme="minorHAnsi" w:cstheme="minorHAnsi"/>
                <w:sz w:val="20"/>
                <w:szCs w:val="20"/>
              </w:rPr>
              <w:t>1-2020-017591</w:t>
            </w:r>
          </w:p>
          <w:p w:rsidR="008C0A6D" w:rsidRDefault="008C0A6D" w:rsidP="008C0A6D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8C0A6D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1-2020-017594</w:t>
            </w:r>
          </w:p>
          <w:p w:rsidR="008C0A6D" w:rsidRPr="008C0A6D" w:rsidRDefault="008C0A6D" w:rsidP="008C0A6D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8C0A6D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1-2020-017690</w:t>
            </w:r>
          </w:p>
          <w:p w:rsidR="001B53BE" w:rsidRDefault="001B53BE" w:rsidP="001B53BE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1B53BE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1-2020-017721</w:t>
            </w:r>
          </w:p>
          <w:p w:rsidR="008C0A6D" w:rsidRPr="008C0A6D" w:rsidRDefault="008C0A6D" w:rsidP="008C0A6D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8C0A6D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1-2020-017745</w:t>
            </w:r>
          </w:p>
          <w:p w:rsidR="00C869AC" w:rsidRDefault="00C869AC" w:rsidP="00C869AC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C869AC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1-2020-017781</w:t>
            </w:r>
          </w:p>
          <w:p w:rsidR="00C869AC" w:rsidRPr="00C869AC" w:rsidRDefault="00C869AC" w:rsidP="00C869AC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C869AC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1-2020-017867</w:t>
            </w:r>
          </w:p>
          <w:p w:rsidR="00C869AC" w:rsidRDefault="00C869AC" w:rsidP="00C869AC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C869AC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1-2020-018073</w:t>
            </w:r>
          </w:p>
          <w:p w:rsidR="001B53BE" w:rsidRDefault="001B53BE" w:rsidP="001B53B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792">
              <w:rPr>
                <w:rFonts w:asciiTheme="minorHAnsi" w:hAnsiTheme="minorHAnsi" w:cstheme="minorHAnsi"/>
                <w:sz w:val="20"/>
                <w:szCs w:val="20"/>
              </w:rPr>
              <w:t>1-2020-018220</w:t>
            </w:r>
          </w:p>
          <w:p w:rsidR="001B53BE" w:rsidRPr="001B53BE" w:rsidRDefault="001B53BE" w:rsidP="001B53BE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1B53BE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1-2020-018547</w:t>
            </w:r>
          </w:p>
          <w:p w:rsidR="00C869AC" w:rsidRDefault="00C869AC" w:rsidP="00C869AC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C869AC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1-2020-018553</w:t>
            </w:r>
          </w:p>
          <w:p w:rsidR="008C0A6D" w:rsidRPr="008C0A6D" w:rsidRDefault="008C0A6D" w:rsidP="008C0A6D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8C0A6D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1-2020-018626</w:t>
            </w:r>
          </w:p>
          <w:p w:rsidR="008C0A6D" w:rsidRPr="008C0A6D" w:rsidRDefault="008C0A6D" w:rsidP="008C0A6D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8C0A6D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1-2020-018829</w:t>
            </w:r>
          </w:p>
          <w:p w:rsidR="00C869AC" w:rsidRPr="00C869AC" w:rsidRDefault="00C869AC" w:rsidP="00C869AC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C869AC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1-2020-019372</w:t>
            </w:r>
          </w:p>
          <w:p w:rsidR="009B4852" w:rsidRDefault="009B4852" w:rsidP="009B4852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B4852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1-2020-019451</w:t>
            </w:r>
          </w:p>
          <w:p w:rsidR="009B4852" w:rsidRDefault="009B4852" w:rsidP="009B4852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B4852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1-2020-019521</w:t>
            </w:r>
          </w:p>
          <w:p w:rsidR="00F81D7C" w:rsidRDefault="00F81D7C" w:rsidP="00F81D7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792">
              <w:rPr>
                <w:rFonts w:asciiTheme="minorHAnsi" w:hAnsiTheme="minorHAnsi" w:cstheme="minorHAnsi"/>
                <w:sz w:val="20"/>
                <w:szCs w:val="20"/>
              </w:rPr>
              <w:t>1-2020-019904</w:t>
            </w:r>
          </w:p>
          <w:p w:rsidR="001B53BE" w:rsidRPr="001B4792" w:rsidRDefault="001B53BE" w:rsidP="001B53B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792">
              <w:rPr>
                <w:rFonts w:asciiTheme="minorHAnsi" w:hAnsiTheme="minorHAnsi" w:cstheme="minorHAnsi"/>
                <w:sz w:val="20"/>
                <w:szCs w:val="20"/>
              </w:rPr>
              <w:t>1-2020-020207</w:t>
            </w:r>
          </w:p>
          <w:p w:rsidR="009B4852" w:rsidRPr="009B4852" w:rsidRDefault="009B4852" w:rsidP="009B4852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B4852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1-2020-020660</w:t>
            </w:r>
          </w:p>
          <w:p w:rsidR="009B4852" w:rsidRDefault="009B4852" w:rsidP="009B4852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B4852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1-2020-020916</w:t>
            </w:r>
          </w:p>
          <w:p w:rsidR="00F81D7C" w:rsidRPr="001B4792" w:rsidRDefault="00F81D7C" w:rsidP="00F81D7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79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1-2020-021490</w:t>
            </w:r>
          </w:p>
          <w:p w:rsidR="00F81D7C" w:rsidRPr="001B4792" w:rsidRDefault="00F81D7C" w:rsidP="00F81D7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4792">
              <w:rPr>
                <w:rFonts w:asciiTheme="minorHAnsi" w:hAnsiTheme="minorHAnsi" w:cstheme="minorHAnsi"/>
                <w:sz w:val="20"/>
                <w:szCs w:val="20"/>
              </w:rPr>
              <w:t>1-2020-021651</w:t>
            </w:r>
          </w:p>
          <w:p w:rsidR="00C869AC" w:rsidRPr="00C869AC" w:rsidRDefault="00C869AC" w:rsidP="00C869AC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C869AC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1-2020-021919</w:t>
            </w:r>
          </w:p>
          <w:p w:rsidR="009B4852" w:rsidRPr="009B4852" w:rsidRDefault="009B4852" w:rsidP="009B4852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B4852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1-2020-022573</w:t>
            </w:r>
          </w:p>
          <w:p w:rsidR="009B4852" w:rsidRPr="009B4852" w:rsidRDefault="009B4852" w:rsidP="009B4852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</w:p>
          <w:p w:rsidR="009B4852" w:rsidRDefault="009B4852" w:rsidP="005877F8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</w:p>
          <w:p w:rsidR="00A4231A" w:rsidRPr="00A61307" w:rsidRDefault="00A4231A" w:rsidP="00A4231A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852" w:rsidRDefault="009B4852" w:rsidP="005877F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B4852" w:rsidRDefault="009B4852" w:rsidP="005877F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65391" w:rsidRDefault="00665391" w:rsidP="006653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474AFA" w:rsidRDefault="00474AFA" w:rsidP="00474AF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474AFA" w:rsidRDefault="00474AFA" w:rsidP="00474AF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14-04-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665391" w:rsidRDefault="00665391" w:rsidP="006653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05-05-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8C0A6D" w:rsidRDefault="008C0A6D" w:rsidP="005877F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06-05-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665391" w:rsidRDefault="00665391" w:rsidP="006653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06-05-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474AFA" w:rsidRDefault="00474AFA" w:rsidP="006653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11-05-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665391" w:rsidRDefault="00665391" w:rsidP="006653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14-05-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9B4852" w:rsidRDefault="009B4852" w:rsidP="005877F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18-05-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665391" w:rsidRDefault="00665391" w:rsidP="006653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18-05-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665391" w:rsidRDefault="00665391" w:rsidP="006653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05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665391" w:rsidRDefault="00665391" w:rsidP="006653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20-05-2020</w:t>
            </w:r>
          </w:p>
          <w:p w:rsidR="00665391" w:rsidRDefault="00665391" w:rsidP="006653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21-05-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1B53BE" w:rsidRDefault="001B53BE" w:rsidP="005877F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22-05-2020</w:t>
            </w:r>
          </w:p>
          <w:p w:rsidR="001B53BE" w:rsidRDefault="001B53BE" w:rsidP="005877F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26-05-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1B53BE" w:rsidRDefault="001B53BE" w:rsidP="001B53B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26-05-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C869AC" w:rsidRDefault="00C869AC" w:rsidP="005877F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27-05-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1B53BE" w:rsidRDefault="001B53BE" w:rsidP="001B53B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27-05-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8C0A6D" w:rsidRDefault="008C0A6D" w:rsidP="008C0A6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27-05-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F81D7C" w:rsidRDefault="00F81D7C" w:rsidP="005877F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27-05-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9B4852" w:rsidRDefault="009B4852" w:rsidP="005877F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-05-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F81D7C" w:rsidRDefault="00F81D7C" w:rsidP="005877F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28-05-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8C0A6D" w:rsidRDefault="008C0A6D" w:rsidP="008C0A6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28-05-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8C0A6D" w:rsidRDefault="008C0A6D" w:rsidP="008C0A6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28-05-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665391" w:rsidRDefault="00665391" w:rsidP="006653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28-05-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8C0A6D" w:rsidRDefault="008C0A6D" w:rsidP="008C0A6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28-05-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665391" w:rsidRDefault="00665391" w:rsidP="006653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28-05-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665391" w:rsidRDefault="00665391" w:rsidP="006653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28-05-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5877F8" w:rsidRDefault="005877F8" w:rsidP="005877F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28-05-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8C0A6D" w:rsidRDefault="008C0A6D" w:rsidP="008C0A6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28-05-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665391" w:rsidRDefault="00665391" w:rsidP="006653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28-05-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F81D7C" w:rsidRDefault="00F81D7C" w:rsidP="005877F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28-05-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F81D7C" w:rsidRDefault="00F81D7C" w:rsidP="005877F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09E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-05-2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020</w:t>
            </w:r>
          </w:p>
          <w:p w:rsidR="00C869AC" w:rsidRDefault="00C869AC" w:rsidP="005877F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29-05-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F81D7C" w:rsidRDefault="00F81D7C" w:rsidP="005877F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05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C869AC" w:rsidRDefault="00C869AC" w:rsidP="005877F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29-05-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F81D7C" w:rsidRDefault="001B53BE" w:rsidP="005877F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29-05-</w:t>
            </w:r>
            <w:r w:rsidR="00F81D7C"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F81D7C" w:rsidRDefault="00F81D7C" w:rsidP="005877F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-05-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1B53BE" w:rsidRPr="00A61307" w:rsidRDefault="001B53BE" w:rsidP="001B53BE">
            <w:pPr>
              <w:spacing w:after="0"/>
              <w:rPr>
                <w:color w:val="000000"/>
              </w:rPr>
            </w:pP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-05-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D93CF8" w:rsidRDefault="009B4852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01-06-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9B4852" w:rsidRDefault="009B4852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01-06-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9B4852" w:rsidRDefault="009B4852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01-06-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9B4852" w:rsidRDefault="009B4852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01-06-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1B53BE" w:rsidRDefault="001B53BE" w:rsidP="001B53B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01-06-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1B53BE" w:rsidRDefault="001B53BE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01-06-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F81D7C" w:rsidRDefault="00F81D7C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01-06-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1B53BE" w:rsidRDefault="001B53BE" w:rsidP="001B53B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01-06-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8C0A6D" w:rsidRDefault="008C0A6D" w:rsidP="008C0A6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01-06-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665391" w:rsidRDefault="00665391" w:rsidP="006653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01-06-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F81D7C" w:rsidRDefault="00F81D7C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02-06-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8C0A6D" w:rsidRDefault="008C0A6D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03-06-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8C0A6D" w:rsidRDefault="008C0A6D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03-06-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9B4852" w:rsidRDefault="009B4852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04-06-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1B53BE" w:rsidRDefault="001B53BE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04-06-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C869AC" w:rsidRDefault="00C869AC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05-06-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1B53BE" w:rsidRDefault="001B53BE" w:rsidP="001B53B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05-06-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8C0A6D" w:rsidRDefault="008C0A6D" w:rsidP="008C0A6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05-06-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8C0A6D" w:rsidRDefault="008C0A6D" w:rsidP="008C0A6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05-06-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1B53BE" w:rsidRDefault="001B53BE" w:rsidP="001B53B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05-06-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8C0A6D" w:rsidRDefault="008C0A6D" w:rsidP="008C0A6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05-06-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C869AC" w:rsidRDefault="00C869AC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08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-06-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C869AC" w:rsidRDefault="00C869AC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08-06-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1B53BE" w:rsidRDefault="001B53BE" w:rsidP="001B53B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08-06-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1B53BE" w:rsidRDefault="001B53BE" w:rsidP="001B53B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09-06-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C869AC" w:rsidRDefault="00C869AC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10-06-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8C0A6D" w:rsidRDefault="008C0A6D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10-06-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8C0A6D" w:rsidRDefault="008C0A6D" w:rsidP="008C0A6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10-06-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9B4852" w:rsidRDefault="009B4852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12-06-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C869AC" w:rsidRDefault="00C869AC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12-06-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9B4852" w:rsidRDefault="009B4852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16-06-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F81D7C" w:rsidRDefault="00F81D7C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17-06-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1B53BE" w:rsidRDefault="001B53BE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17-06-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9B4852" w:rsidRDefault="009B4852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23-06-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9B4852" w:rsidRDefault="009B4852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19-06-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F81D7C" w:rsidRDefault="00F81D7C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24-06-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C869AC" w:rsidRDefault="00C869AC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-06-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F81D7C" w:rsidRDefault="00F81D7C" w:rsidP="00F636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25-06-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9B4852" w:rsidRPr="00A61307" w:rsidRDefault="009B4852" w:rsidP="009B4852">
            <w:pPr>
              <w:spacing w:after="0"/>
              <w:rPr>
                <w:color w:val="000000"/>
              </w:rPr>
            </w:pP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-06-</w:t>
            </w:r>
            <w:r w:rsidRPr="009809EB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1A" w:rsidRPr="00A61307" w:rsidRDefault="00D93CF8" w:rsidP="00A4231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DE 5 A 10 DIAS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1A" w:rsidRDefault="00A4231A" w:rsidP="00A42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1A" w:rsidRDefault="00A4231A" w:rsidP="00A42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bookmarkEnd w:id="1"/>
    </w:tbl>
    <w:p w:rsidR="00A4231A" w:rsidRDefault="00A4231A" w:rsidP="00A4231A">
      <w:pPr>
        <w:spacing w:after="0"/>
        <w:rPr>
          <w:rFonts w:ascii="Arial" w:hAnsi="Arial" w:cs="Arial"/>
          <w:lang w:eastAsia="es-ES"/>
        </w:rPr>
      </w:pPr>
    </w:p>
    <w:p w:rsidR="00532282" w:rsidRDefault="00532282" w:rsidP="00A4231A">
      <w:pPr>
        <w:spacing w:after="0"/>
        <w:rPr>
          <w:rFonts w:ascii="Arial" w:hAnsi="Arial" w:cs="Arial"/>
          <w:lang w:eastAsia="es-ES"/>
        </w:rPr>
      </w:pPr>
    </w:p>
    <w:p w:rsidR="00532282" w:rsidRDefault="00532282" w:rsidP="00A4231A">
      <w:pPr>
        <w:spacing w:after="0"/>
        <w:rPr>
          <w:rFonts w:ascii="Arial" w:hAnsi="Arial" w:cs="Arial"/>
          <w:lang w:eastAsia="es-ES"/>
        </w:rPr>
      </w:pPr>
    </w:p>
    <w:p w:rsidR="00A4231A" w:rsidRDefault="00A4231A" w:rsidP="00A4231A">
      <w:pPr>
        <w:spacing w:after="0"/>
        <w:rPr>
          <w:rFonts w:ascii="Arial" w:hAnsi="Arial" w:cs="Arial"/>
          <w:lang w:eastAsia="es-ES"/>
        </w:rPr>
      </w:pPr>
      <w:r w:rsidRPr="00A63E26">
        <w:rPr>
          <w:rFonts w:ascii="Arial" w:hAnsi="Arial" w:cs="Arial"/>
          <w:lang w:eastAsia="es-ES"/>
        </w:rPr>
        <w:t>Cordialmente,</w:t>
      </w:r>
    </w:p>
    <w:p w:rsidR="00532282" w:rsidRDefault="00532282" w:rsidP="00A4231A">
      <w:pPr>
        <w:spacing w:after="0"/>
        <w:rPr>
          <w:rFonts w:ascii="Arial" w:hAnsi="Arial" w:cs="Arial"/>
          <w:lang w:eastAsia="es-ES"/>
        </w:rPr>
      </w:pPr>
    </w:p>
    <w:p w:rsidR="00532282" w:rsidRDefault="00532282" w:rsidP="00A4231A">
      <w:pPr>
        <w:spacing w:after="0"/>
        <w:rPr>
          <w:rFonts w:ascii="Arial" w:hAnsi="Arial" w:cs="Arial"/>
          <w:lang w:eastAsia="es-ES"/>
        </w:rPr>
      </w:pPr>
    </w:p>
    <w:p w:rsidR="00767A0B" w:rsidRPr="00A63E26" w:rsidRDefault="00767A0B" w:rsidP="00A4231A">
      <w:pPr>
        <w:spacing w:after="0"/>
        <w:rPr>
          <w:rFonts w:ascii="Arial" w:hAnsi="Arial" w:cs="Arial"/>
          <w:lang w:eastAsia="es-ES"/>
        </w:rPr>
      </w:pPr>
      <w:bookmarkStart w:id="2" w:name="_GoBack"/>
      <w:bookmarkEnd w:id="2"/>
    </w:p>
    <w:p w:rsidR="00A4231A" w:rsidRPr="00A63E26" w:rsidRDefault="00A4231A" w:rsidP="00A4231A">
      <w:pPr>
        <w:spacing w:after="0"/>
        <w:rPr>
          <w:rFonts w:ascii="Arial" w:hAnsi="Arial" w:cs="Arial"/>
          <w:lang w:eastAsia="es-ES"/>
        </w:rPr>
      </w:pPr>
      <w:r w:rsidRPr="00A63E26">
        <w:rPr>
          <w:rFonts w:ascii="Arial" w:hAnsi="Arial" w:cs="Arial"/>
          <w:lang w:eastAsia="es-ES"/>
        </w:rPr>
        <w:t>_______________________</w:t>
      </w:r>
    </w:p>
    <w:p w:rsidR="00915E21" w:rsidRDefault="00A4231A" w:rsidP="00A4231A">
      <w:pPr>
        <w:spacing w:after="0"/>
        <w:rPr>
          <w:rFonts w:ascii="Arial" w:hAnsi="Arial" w:cs="Arial"/>
          <w:b/>
          <w:lang w:eastAsia="es-ES"/>
        </w:rPr>
      </w:pPr>
      <w:r>
        <w:rPr>
          <w:rFonts w:ascii="Arial" w:hAnsi="Arial" w:cs="Arial"/>
          <w:b/>
          <w:lang w:eastAsia="es-ES"/>
        </w:rPr>
        <w:t>ERIKA JOHANA QUINTERO U</w:t>
      </w:r>
    </w:p>
    <w:p w:rsidR="00A4231A" w:rsidRDefault="00A4231A" w:rsidP="00A4231A">
      <w:pPr>
        <w:spacing w:after="0"/>
        <w:rPr>
          <w:rFonts w:ascii="Arial" w:hAnsi="Arial" w:cs="Arial"/>
          <w:b/>
          <w:lang w:eastAsia="es-ES"/>
        </w:rPr>
      </w:pPr>
      <w:r w:rsidRPr="00A63E26">
        <w:rPr>
          <w:rFonts w:ascii="Arial" w:hAnsi="Arial" w:cs="Arial"/>
          <w:b/>
          <w:lang w:eastAsia="es-ES"/>
        </w:rPr>
        <w:t xml:space="preserve">Coordinadora Grupo de Gestión Documental </w:t>
      </w:r>
      <w:r>
        <w:rPr>
          <w:rFonts w:ascii="Arial" w:hAnsi="Arial" w:cs="Arial"/>
          <w:b/>
          <w:lang w:eastAsia="es-ES"/>
        </w:rPr>
        <w:t>y Notificaciones</w:t>
      </w:r>
    </w:p>
    <w:p w:rsidR="004B48EB" w:rsidRDefault="004B48EB" w:rsidP="004B48EB">
      <w:pPr>
        <w:pStyle w:val="Sinespaciado"/>
        <w:rPr>
          <w:rFonts w:ascii="Arial" w:eastAsia="Calibri" w:hAnsi="Arial" w:cs="Arial"/>
          <w:lang w:val="es-ES" w:eastAsia="en-US"/>
        </w:rPr>
      </w:pPr>
    </w:p>
    <w:sectPr w:rsidR="004B48EB" w:rsidSect="00EA2B37">
      <w:headerReference w:type="default" r:id="rId12"/>
      <w:footerReference w:type="default" r:id="rId13"/>
      <w:pgSz w:w="12240" w:h="15840" w:code="1"/>
      <w:pgMar w:top="574" w:right="1134" w:bottom="284" w:left="1418" w:header="561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EE5" w:rsidRDefault="00ED2EE5" w:rsidP="006B0C0A">
      <w:pPr>
        <w:spacing w:after="0" w:line="240" w:lineRule="auto"/>
      </w:pPr>
      <w:r>
        <w:separator/>
      </w:r>
    </w:p>
  </w:endnote>
  <w:endnote w:type="continuationSeparator" w:id="0">
    <w:p w:rsidR="00ED2EE5" w:rsidRDefault="00ED2EE5" w:rsidP="006B0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TE1AB2008t00"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9F6" w:rsidRPr="00AF5042" w:rsidRDefault="00FC19F6" w:rsidP="00E14E01">
    <w:pPr>
      <w:spacing w:after="0" w:line="240" w:lineRule="auto"/>
      <w:rPr>
        <w:rFonts w:ascii="Helvetica Neue" w:hAnsi="Helvetica Neue"/>
        <w:sz w:val="13"/>
        <w:szCs w:val="13"/>
      </w:rPr>
    </w:pPr>
    <w:r>
      <w:rPr>
        <w:rFonts w:ascii="Helvetica Neue" w:hAnsi="Helvetica Neue"/>
        <w:sz w:val="13"/>
        <w:szCs w:val="13"/>
      </w:rPr>
      <w:t xml:space="preserve">  Carrera 69 </w:t>
    </w:r>
    <w:r w:rsidRPr="00AF5042">
      <w:rPr>
        <w:rFonts w:ascii="Helvetica Neue" w:hAnsi="Helvetica Neue"/>
        <w:sz w:val="13"/>
        <w:szCs w:val="13"/>
      </w:rPr>
      <w:t xml:space="preserve">No. </w:t>
    </w:r>
    <w:r>
      <w:rPr>
        <w:rFonts w:ascii="Helvetica Neue" w:hAnsi="Helvetica Neue"/>
        <w:sz w:val="13"/>
        <w:szCs w:val="13"/>
      </w:rPr>
      <w:t xml:space="preserve">25 B – 44 </w:t>
    </w:r>
    <w:r w:rsidRPr="00AF5042">
      <w:rPr>
        <w:rFonts w:ascii="Helvetica Neue" w:hAnsi="Helvetica Neue"/>
        <w:sz w:val="13"/>
        <w:szCs w:val="13"/>
      </w:rPr>
      <w:t>Piso</w:t>
    </w:r>
    <w:r>
      <w:rPr>
        <w:rFonts w:ascii="Helvetica Neue" w:hAnsi="Helvetica Neue"/>
        <w:sz w:val="13"/>
        <w:szCs w:val="13"/>
      </w:rPr>
      <w:t>s3, 4</w:t>
    </w:r>
    <w:r w:rsidRPr="00AF5042">
      <w:rPr>
        <w:rFonts w:ascii="Helvetica Neue" w:hAnsi="Helvetica Neue"/>
        <w:sz w:val="13"/>
        <w:szCs w:val="13"/>
      </w:rPr>
      <w:t xml:space="preserve">y </w:t>
    </w:r>
    <w:r>
      <w:rPr>
        <w:rFonts w:ascii="Helvetica Neue" w:hAnsi="Helvetica Neue"/>
        <w:sz w:val="13"/>
        <w:szCs w:val="13"/>
      </w:rPr>
      <w:t>7</w:t>
    </w:r>
  </w:p>
  <w:p w:rsidR="00FC19F6" w:rsidRPr="00AF5042" w:rsidRDefault="00FC19F6" w:rsidP="00E14E01">
    <w:pPr>
      <w:spacing w:after="0" w:line="240" w:lineRule="auto"/>
      <w:rPr>
        <w:rFonts w:ascii="Helvetica Neue" w:hAnsi="Helvetica Neue"/>
        <w:sz w:val="13"/>
        <w:szCs w:val="13"/>
      </w:rPr>
    </w:pPr>
    <w:r>
      <w:rPr>
        <w:rFonts w:ascii="Helvetica Neue" w:hAnsi="Helvetica Neue"/>
        <w:sz w:val="13"/>
        <w:szCs w:val="13"/>
      </w:rPr>
      <w:t xml:space="preserve">PBX: </w:t>
    </w:r>
    <w:r w:rsidRPr="00AF5042">
      <w:rPr>
        <w:rFonts w:ascii="Helvetica Neue" w:hAnsi="Helvetica Neue"/>
        <w:sz w:val="13"/>
        <w:szCs w:val="13"/>
      </w:rPr>
      <w:t>(57+1) 348 7</w:t>
    </w:r>
    <w:r>
      <w:rPr>
        <w:rFonts w:ascii="Helvetica Neue" w:hAnsi="Helvetica Neue"/>
        <w:sz w:val="13"/>
        <w:szCs w:val="13"/>
      </w:rPr>
      <w:t xml:space="preserve">800 </w:t>
    </w:r>
    <w:r w:rsidRPr="00AF5042">
      <w:rPr>
        <w:rFonts w:ascii="Helvetica Neue" w:hAnsi="Helvetica Neue"/>
        <w:sz w:val="13"/>
        <w:szCs w:val="13"/>
      </w:rPr>
      <w:t>Bogotá - Colombia</w:t>
    </w:r>
  </w:p>
  <w:p w:rsidR="00FC19F6" w:rsidRPr="00AF5042" w:rsidRDefault="00FC19F6" w:rsidP="00E14E01">
    <w:pPr>
      <w:spacing w:after="0" w:line="240" w:lineRule="auto"/>
      <w:rPr>
        <w:rFonts w:ascii="Helvetica Neue" w:hAnsi="Helvetica Neue"/>
        <w:sz w:val="13"/>
        <w:szCs w:val="13"/>
      </w:rPr>
    </w:pPr>
    <w:r w:rsidRPr="00AF5042">
      <w:rPr>
        <w:rFonts w:ascii="Helvetica Neue" w:hAnsi="Helvetica Neue"/>
        <w:sz w:val="13"/>
        <w:szCs w:val="13"/>
      </w:rPr>
      <w:t>Línea Gratuita Nacional: 018000 910 110 en Bogotá D.C.: 3487777</w:t>
    </w:r>
  </w:p>
  <w:p w:rsidR="00FC19F6" w:rsidRPr="00AF5042" w:rsidRDefault="00FC19F6" w:rsidP="002E2DF3">
    <w:pPr>
      <w:spacing w:after="0" w:line="240" w:lineRule="auto"/>
      <w:ind w:right="49"/>
      <w:rPr>
        <w:rFonts w:ascii="Arial" w:hAnsi="Arial" w:cs="Arial"/>
        <w:noProof/>
        <w:sz w:val="13"/>
        <w:szCs w:val="13"/>
        <w:lang w:val="en-US" w:eastAsia="es-CO"/>
      </w:rPr>
    </w:pPr>
    <w:r w:rsidRPr="00AF5042">
      <w:rPr>
        <w:rFonts w:ascii="Helvetica Neue" w:hAnsi="Helvetica Neue"/>
        <w:color w:val="11A2DC"/>
        <w:sz w:val="13"/>
        <w:szCs w:val="13"/>
        <w:lang w:val="en-US"/>
      </w:rPr>
      <w:t>www.ssf.gov.co</w:t>
    </w:r>
    <w:r w:rsidRPr="00AF5042">
      <w:rPr>
        <w:rFonts w:ascii="Helvetica Neue" w:hAnsi="Helvetica Neue"/>
        <w:sz w:val="13"/>
        <w:szCs w:val="13"/>
        <w:lang w:val="en-US"/>
      </w:rPr>
      <w:t xml:space="preserve"> - email </w:t>
    </w:r>
    <w:r w:rsidRPr="00AF5042">
      <w:rPr>
        <w:rFonts w:ascii="Helvetica Neue" w:hAnsi="Helvetica Neue"/>
        <w:color w:val="11A2DC"/>
        <w:sz w:val="13"/>
        <w:szCs w:val="13"/>
        <w:lang w:val="en-US"/>
      </w:rPr>
      <w:t>ssf</w:t>
    </w:r>
    <w:r>
      <w:rPr>
        <w:rFonts w:ascii="Helvetica Neue" w:hAnsi="Helvetica Neue"/>
        <w:color w:val="11A2DC"/>
        <w:sz w:val="13"/>
        <w:szCs w:val="13"/>
        <w:lang w:val="en-US"/>
      </w:rPr>
      <w:t>@ssf.</w:t>
    </w:r>
    <w:r w:rsidRPr="00AF5042">
      <w:rPr>
        <w:rFonts w:ascii="Helvetica Neue" w:hAnsi="Helvetica Neue"/>
        <w:color w:val="11A2DC"/>
        <w:sz w:val="13"/>
        <w:szCs w:val="13"/>
        <w:lang w:val="en-US"/>
      </w:rPr>
      <w:t>gov.co</w:t>
    </w:r>
  </w:p>
  <w:p w:rsidR="00FC19F6" w:rsidRPr="00E14E01" w:rsidRDefault="00FC19F6" w:rsidP="001A608F">
    <w:pPr>
      <w:spacing w:after="0" w:line="240" w:lineRule="auto"/>
      <w:jc w:val="both"/>
      <w:rPr>
        <w:noProof/>
        <w:sz w:val="18"/>
        <w:lang w:val="en-US" w:eastAsia="es-CO"/>
      </w:rPr>
    </w:pPr>
  </w:p>
  <w:p w:rsidR="00FC19F6" w:rsidRPr="00E14E01" w:rsidRDefault="00FC19F6" w:rsidP="005B44CD">
    <w:pPr>
      <w:spacing w:after="0" w:line="240" w:lineRule="auto"/>
      <w:ind w:firstLine="708"/>
      <w:jc w:val="right"/>
      <w:rPr>
        <w:sz w:val="18"/>
        <w:lang w:val="en-US"/>
      </w:rPr>
    </w:pPr>
  </w:p>
  <w:p w:rsidR="00FC19F6" w:rsidRPr="00E14E01" w:rsidRDefault="00FC19F6" w:rsidP="005B44CD">
    <w:pPr>
      <w:spacing w:after="0" w:line="240" w:lineRule="auto"/>
      <w:ind w:firstLine="708"/>
      <w:jc w:val="right"/>
      <w:rPr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EE5" w:rsidRDefault="00ED2EE5" w:rsidP="006B0C0A">
      <w:pPr>
        <w:spacing w:after="0" w:line="240" w:lineRule="auto"/>
      </w:pPr>
      <w:r>
        <w:separator/>
      </w:r>
    </w:p>
  </w:footnote>
  <w:footnote w:type="continuationSeparator" w:id="0">
    <w:p w:rsidR="00ED2EE5" w:rsidRDefault="00ED2EE5" w:rsidP="006B0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9F6" w:rsidRDefault="00FC19F6" w:rsidP="000F2FEE">
    <w:pPr>
      <w:pStyle w:val="Encabezado"/>
      <w:ind w:left="-567" w:firstLine="567"/>
      <w:jc w:val="right"/>
      <w:rPr>
        <w:noProof/>
      </w:rPr>
    </w:pPr>
    <w:r w:rsidRPr="000F0DC6">
      <w:rPr>
        <w:noProof/>
        <w:lang w:val="es-CO" w:eastAsia="es-CO"/>
      </w:rPr>
      <w:drawing>
        <wp:inline distT="0" distB="0" distL="0" distR="0">
          <wp:extent cx="2138400" cy="446400"/>
          <wp:effectExtent l="0" t="0" r="0" b="6350"/>
          <wp:docPr id="6" name="Imagen 4" descr="C:\Users\jgaviriam\Documents\Información 2019\Sistema Gráfico Gobierno Febreo 12 2019\Logos solos\Logo Mintrabajo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gaviriam\Documents\Información 2019\Sistema Gráfico Gobierno Febreo 12 2019\Logos solos\Logo Mintrabajo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400" cy="4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-339725</wp:posOffset>
          </wp:positionH>
          <wp:positionV relativeFrom="paragraph">
            <wp:posOffset>-31278</wp:posOffset>
          </wp:positionV>
          <wp:extent cx="2152800" cy="504000"/>
          <wp:effectExtent l="0" t="0" r="0" b="4445"/>
          <wp:wrapSquare wrapText="bothSides"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8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-10795</wp:posOffset>
              </wp:positionH>
              <wp:positionV relativeFrom="paragraph">
                <wp:posOffset>-372110</wp:posOffset>
              </wp:positionV>
              <wp:extent cx="9041765" cy="200025"/>
              <wp:effectExtent l="0" t="0" r="6985" b="9525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041765" cy="200025"/>
                      </a:xfrm>
                      <a:prstGeom prst="rect">
                        <a:avLst/>
                      </a:prstGeom>
                      <a:solidFill>
                        <a:srgbClr val="1B8BD4"/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7559E8" id="Rectángulo 17" o:spid="_x0000_s1026" style="position:absolute;margin-left:-.85pt;margin-top:-29.3pt;width:711.9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" fillcolor="#1b8bd4" stroked="f">
              <v:path arrowok="t"/>
              <w10:wrap anchorx="page"/>
            </v:rect>
          </w:pict>
        </mc:Fallback>
      </mc:AlternateContent>
    </w:r>
  </w:p>
  <w:p w:rsidR="00FC19F6" w:rsidRDefault="00FC19F6" w:rsidP="00DD3163">
    <w:pPr>
      <w:jc w:val="right"/>
      <w:rPr>
        <w:b/>
        <w:color w:val="808080"/>
        <w:sz w:val="16"/>
        <w:szCs w:val="16"/>
      </w:rPr>
    </w:pPr>
  </w:p>
  <w:p w:rsidR="00FC19F6" w:rsidRPr="00197EA1" w:rsidRDefault="00FC19F6" w:rsidP="00DD3163">
    <w:pPr>
      <w:jc w:val="right"/>
      <w:rPr>
        <w:rFonts w:ascii="Arial" w:hAnsi="Arial" w:cs="Arial"/>
        <w:b/>
        <w:sz w:val="14"/>
        <w:szCs w:val="14"/>
      </w:rPr>
    </w:pPr>
    <w:r w:rsidRPr="00197EA1">
      <w:rPr>
        <w:b/>
        <w:color w:val="808080"/>
        <w:sz w:val="14"/>
        <w:szCs w:val="14"/>
      </w:rPr>
      <w:t>Código:</w:t>
    </w:r>
    <w:r w:rsidRPr="00197EA1">
      <w:rPr>
        <w:color w:val="808080"/>
        <w:sz w:val="14"/>
        <w:szCs w:val="14"/>
      </w:rPr>
      <w:t xml:space="preserve"> FO-PCA-CODO-009 </w:t>
    </w:r>
    <w:r w:rsidRPr="00197EA1">
      <w:rPr>
        <w:b/>
        <w:color w:val="808080"/>
        <w:sz w:val="14"/>
        <w:szCs w:val="14"/>
      </w:rPr>
      <w:t>Versión</w:t>
    </w:r>
    <w:proofErr w:type="gramStart"/>
    <w:r w:rsidRPr="00197EA1">
      <w:rPr>
        <w:b/>
        <w:color w:val="808080"/>
        <w:sz w:val="14"/>
        <w:szCs w:val="14"/>
      </w:rPr>
      <w:t>:</w:t>
    </w:r>
    <w:r>
      <w:rPr>
        <w:color w:val="808080"/>
        <w:sz w:val="14"/>
        <w:szCs w:val="14"/>
      </w:rPr>
      <w:t>1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81F50"/>
    <w:multiLevelType w:val="multilevel"/>
    <w:tmpl w:val="64568D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(%2)"/>
      <w:lvlJc w:val="left"/>
      <w:pPr>
        <w:ind w:left="1440" w:hanging="720"/>
      </w:pPr>
      <w:rPr>
        <w:rFonts w:hint="default"/>
      </w:rPr>
    </w:lvl>
    <w:lvl w:ilvl="2">
      <w:numFmt w:val="bullet"/>
      <w:lvlText w:val="·"/>
      <w:lvlJc w:val="left"/>
      <w:pPr>
        <w:ind w:left="1800" w:hanging="360"/>
      </w:pPr>
      <w:rPr>
        <w:rFonts w:ascii="Arial" w:eastAsia="Calibri" w:hAnsi="Arial" w:cs="Arial" w:hint="default"/>
      </w:rPr>
    </w:lvl>
    <w:lvl w:ilvl="3">
      <w:start w:val="2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>
    <w:nsid w:val="00DC23A8"/>
    <w:multiLevelType w:val="hybridMultilevel"/>
    <w:tmpl w:val="B464FB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971C0"/>
    <w:multiLevelType w:val="hybridMultilevel"/>
    <w:tmpl w:val="1F6A66E8"/>
    <w:lvl w:ilvl="0" w:tplc="240A000D">
      <w:start w:val="1"/>
      <w:numFmt w:val="bullet"/>
      <w:lvlText w:val=""/>
      <w:lvlJc w:val="left"/>
      <w:pPr>
        <w:ind w:left="345" w:hanging="360"/>
      </w:pPr>
      <w:rPr>
        <w:rFonts w:ascii="Wingdings" w:hAnsi="Wingdings" w:hint="default"/>
      </w:rPr>
    </w:lvl>
    <w:lvl w:ilvl="1" w:tplc="240A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2" w:tplc="240A0005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">
    <w:nsid w:val="20FD321D"/>
    <w:multiLevelType w:val="hybridMultilevel"/>
    <w:tmpl w:val="DECCF0A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66FB9"/>
    <w:multiLevelType w:val="hybridMultilevel"/>
    <w:tmpl w:val="FC9CB9B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2" w:tplc="0C0A000B">
      <w:start w:val="1"/>
      <w:numFmt w:val="bullet"/>
      <w:lvlText w:val="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>
    <w:nsid w:val="2A8619DE"/>
    <w:multiLevelType w:val="multilevel"/>
    <w:tmpl w:val="FF0AB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91A5B7D"/>
    <w:multiLevelType w:val="hybridMultilevel"/>
    <w:tmpl w:val="12744820"/>
    <w:lvl w:ilvl="0" w:tplc="2A86C2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A87BC8"/>
    <w:multiLevelType w:val="hybridMultilevel"/>
    <w:tmpl w:val="2326B3D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F18A5"/>
    <w:multiLevelType w:val="hybridMultilevel"/>
    <w:tmpl w:val="936E6D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BC21B2"/>
    <w:multiLevelType w:val="hybridMultilevel"/>
    <w:tmpl w:val="94B6A04C"/>
    <w:lvl w:ilvl="0" w:tplc="AEBAC04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position w:val="0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A4418"/>
    <w:multiLevelType w:val="hybridMultilevel"/>
    <w:tmpl w:val="01A8FF6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D1411C"/>
    <w:multiLevelType w:val="hybridMultilevel"/>
    <w:tmpl w:val="21DC3C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C27582"/>
    <w:multiLevelType w:val="hybridMultilevel"/>
    <w:tmpl w:val="170212BE"/>
    <w:lvl w:ilvl="0" w:tplc="B2B2EB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D7F4802"/>
    <w:multiLevelType w:val="hybridMultilevel"/>
    <w:tmpl w:val="4A366A4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3"/>
  </w:num>
  <w:num w:numId="5">
    <w:abstractNumId w:val="1"/>
  </w:num>
  <w:num w:numId="6">
    <w:abstractNumId w:val="8"/>
  </w:num>
  <w:num w:numId="7">
    <w:abstractNumId w:val="12"/>
  </w:num>
  <w:num w:numId="8">
    <w:abstractNumId w:val="2"/>
  </w:num>
  <w:num w:numId="9">
    <w:abstractNumId w:val="5"/>
  </w:num>
  <w:num w:numId="10">
    <w:abstractNumId w:val="0"/>
  </w:num>
  <w:num w:numId="11">
    <w:abstractNumId w:val="4"/>
  </w:num>
  <w:num w:numId="12">
    <w:abstractNumId w:val="11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AD7"/>
    <w:rsid w:val="000104C0"/>
    <w:rsid w:val="00012C04"/>
    <w:rsid w:val="00027DE0"/>
    <w:rsid w:val="00031993"/>
    <w:rsid w:val="00046C8E"/>
    <w:rsid w:val="00073391"/>
    <w:rsid w:val="000748A3"/>
    <w:rsid w:val="000904F5"/>
    <w:rsid w:val="00093449"/>
    <w:rsid w:val="000E5F10"/>
    <w:rsid w:val="000F0DC6"/>
    <w:rsid w:val="000F2FEE"/>
    <w:rsid w:val="0011629D"/>
    <w:rsid w:val="0013530D"/>
    <w:rsid w:val="0016491B"/>
    <w:rsid w:val="00165B99"/>
    <w:rsid w:val="00174337"/>
    <w:rsid w:val="001762A1"/>
    <w:rsid w:val="00182294"/>
    <w:rsid w:val="00187C22"/>
    <w:rsid w:val="00197EA1"/>
    <w:rsid w:val="001A608F"/>
    <w:rsid w:val="001A7934"/>
    <w:rsid w:val="001B3CCC"/>
    <w:rsid w:val="001B53BE"/>
    <w:rsid w:val="001B691D"/>
    <w:rsid w:val="001B7BF0"/>
    <w:rsid w:val="001C0AC6"/>
    <w:rsid w:val="001C6BCF"/>
    <w:rsid w:val="001F08DE"/>
    <w:rsid w:val="001F26E3"/>
    <w:rsid w:val="002730E1"/>
    <w:rsid w:val="002A1FCF"/>
    <w:rsid w:val="002C2FF9"/>
    <w:rsid w:val="002C30DC"/>
    <w:rsid w:val="002C3390"/>
    <w:rsid w:val="002E2DF3"/>
    <w:rsid w:val="002E7678"/>
    <w:rsid w:val="002F066E"/>
    <w:rsid w:val="002F5C65"/>
    <w:rsid w:val="00324F44"/>
    <w:rsid w:val="003323FB"/>
    <w:rsid w:val="0035611C"/>
    <w:rsid w:val="003B0A55"/>
    <w:rsid w:val="003B3AD7"/>
    <w:rsid w:val="003B6D71"/>
    <w:rsid w:val="003C5C49"/>
    <w:rsid w:val="003F4CE0"/>
    <w:rsid w:val="003F7FE2"/>
    <w:rsid w:val="00425572"/>
    <w:rsid w:val="0042656D"/>
    <w:rsid w:val="00447AC9"/>
    <w:rsid w:val="00452174"/>
    <w:rsid w:val="004614F8"/>
    <w:rsid w:val="00474AFA"/>
    <w:rsid w:val="00481CA9"/>
    <w:rsid w:val="00490CBC"/>
    <w:rsid w:val="004A1701"/>
    <w:rsid w:val="004B2932"/>
    <w:rsid w:val="004B48EB"/>
    <w:rsid w:val="004D13C2"/>
    <w:rsid w:val="004E0D9D"/>
    <w:rsid w:val="004E203D"/>
    <w:rsid w:val="004E6303"/>
    <w:rsid w:val="004F2D07"/>
    <w:rsid w:val="00506E05"/>
    <w:rsid w:val="00513179"/>
    <w:rsid w:val="00523D1D"/>
    <w:rsid w:val="00525168"/>
    <w:rsid w:val="00532282"/>
    <w:rsid w:val="005427CC"/>
    <w:rsid w:val="00542AA0"/>
    <w:rsid w:val="00566964"/>
    <w:rsid w:val="005877F8"/>
    <w:rsid w:val="00587D05"/>
    <w:rsid w:val="005B44CD"/>
    <w:rsid w:val="005C0CBB"/>
    <w:rsid w:val="005C5BF7"/>
    <w:rsid w:val="005E2D54"/>
    <w:rsid w:val="00621A34"/>
    <w:rsid w:val="00631884"/>
    <w:rsid w:val="0065597F"/>
    <w:rsid w:val="00665391"/>
    <w:rsid w:val="0067287C"/>
    <w:rsid w:val="00672A92"/>
    <w:rsid w:val="00683288"/>
    <w:rsid w:val="00687091"/>
    <w:rsid w:val="006A201E"/>
    <w:rsid w:val="006B0C0A"/>
    <w:rsid w:val="006B50FF"/>
    <w:rsid w:val="006C52A1"/>
    <w:rsid w:val="006E19B6"/>
    <w:rsid w:val="00701C11"/>
    <w:rsid w:val="00716719"/>
    <w:rsid w:val="00733693"/>
    <w:rsid w:val="00736976"/>
    <w:rsid w:val="00736B61"/>
    <w:rsid w:val="007378AF"/>
    <w:rsid w:val="00767A0B"/>
    <w:rsid w:val="00773DB4"/>
    <w:rsid w:val="00781D9C"/>
    <w:rsid w:val="007B758A"/>
    <w:rsid w:val="007C3951"/>
    <w:rsid w:val="00801E81"/>
    <w:rsid w:val="00824389"/>
    <w:rsid w:val="0083693A"/>
    <w:rsid w:val="00864590"/>
    <w:rsid w:val="00880991"/>
    <w:rsid w:val="00881F59"/>
    <w:rsid w:val="00886E17"/>
    <w:rsid w:val="008A15AE"/>
    <w:rsid w:val="008C0A6D"/>
    <w:rsid w:val="008D565D"/>
    <w:rsid w:val="008E2A1F"/>
    <w:rsid w:val="00915E21"/>
    <w:rsid w:val="00941C33"/>
    <w:rsid w:val="00984EFC"/>
    <w:rsid w:val="009933BB"/>
    <w:rsid w:val="009A0F83"/>
    <w:rsid w:val="009B4852"/>
    <w:rsid w:val="009F7D63"/>
    <w:rsid w:val="00A22A02"/>
    <w:rsid w:val="00A4231A"/>
    <w:rsid w:val="00A51A26"/>
    <w:rsid w:val="00A65B07"/>
    <w:rsid w:val="00A7655D"/>
    <w:rsid w:val="00A90F92"/>
    <w:rsid w:val="00A95F19"/>
    <w:rsid w:val="00A96D2E"/>
    <w:rsid w:val="00A977F1"/>
    <w:rsid w:val="00AA3A70"/>
    <w:rsid w:val="00AB3D04"/>
    <w:rsid w:val="00AC3610"/>
    <w:rsid w:val="00AE19FB"/>
    <w:rsid w:val="00AF1405"/>
    <w:rsid w:val="00B15AD0"/>
    <w:rsid w:val="00B333D9"/>
    <w:rsid w:val="00B5052C"/>
    <w:rsid w:val="00B52166"/>
    <w:rsid w:val="00B570CF"/>
    <w:rsid w:val="00B61121"/>
    <w:rsid w:val="00B760BB"/>
    <w:rsid w:val="00B84384"/>
    <w:rsid w:val="00B954BD"/>
    <w:rsid w:val="00B97D6C"/>
    <w:rsid w:val="00BC0718"/>
    <w:rsid w:val="00BE5583"/>
    <w:rsid w:val="00C1113D"/>
    <w:rsid w:val="00C11ECC"/>
    <w:rsid w:val="00C154B6"/>
    <w:rsid w:val="00C16495"/>
    <w:rsid w:val="00C31B89"/>
    <w:rsid w:val="00C324C9"/>
    <w:rsid w:val="00C869AC"/>
    <w:rsid w:val="00C911CE"/>
    <w:rsid w:val="00C94B35"/>
    <w:rsid w:val="00C964B8"/>
    <w:rsid w:val="00CA2A96"/>
    <w:rsid w:val="00CB07FD"/>
    <w:rsid w:val="00CC66AA"/>
    <w:rsid w:val="00CE56CC"/>
    <w:rsid w:val="00CF3197"/>
    <w:rsid w:val="00CF5B5A"/>
    <w:rsid w:val="00CF7624"/>
    <w:rsid w:val="00D006DB"/>
    <w:rsid w:val="00D221CF"/>
    <w:rsid w:val="00D27775"/>
    <w:rsid w:val="00D432B4"/>
    <w:rsid w:val="00D43DD3"/>
    <w:rsid w:val="00D50DD8"/>
    <w:rsid w:val="00D638F7"/>
    <w:rsid w:val="00D93CF8"/>
    <w:rsid w:val="00D974DE"/>
    <w:rsid w:val="00DC20E8"/>
    <w:rsid w:val="00DD0A09"/>
    <w:rsid w:val="00DD3163"/>
    <w:rsid w:val="00DF16A4"/>
    <w:rsid w:val="00DF7740"/>
    <w:rsid w:val="00E14E01"/>
    <w:rsid w:val="00E44FDE"/>
    <w:rsid w:val="00E46577"/>
    <w:rsid w:val="00E752C6"/>
    <w:rsid w:val="00EA2B37"/>
    <w:rsid w:val="00EC43A3"/>
    <w:rsid w:val="00ED2EE5"/>
    <w:rsid w:val="00EF7A34"/>
    <w:rsid w:val="00F0005B"/>
    <w:rsid w:val="00F022B0"/>
    <w:rsid w:val="00F54ECA"/>
    <w:rsid w:val="00F57816"/>
    <w:rsid w:val="00F6369C"/>
    <w:rsid w:val="00F81D7C"/>
    <w:rsid w:val="00F85D49"/>
    <w:rsid w:val="00F9628A"/>
    <w:rsid w:val="00FC19B5"/>
    <w:rsid w:val="00FC19F6"/>
    <w:rsid w:val="00FD193F"/>
    <w:rsid w:val="00FD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AD3E3CCA-3EBB-4FFB-B1A7-C8A1E3CB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C0A"/>
    <w:pPr>
      <w:spacing w:after="200" w:line="276" w:lineRule="auto"/>
    </w:pPr>
    <w:rPr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C5BF7"/>
    <w:pPr>
      <w:keepNext/>
      <w:keepLines/>
      <w:spacing w:before="200" w:after="0" w:line="240" w:lineRule="auto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B0C0A"/>
    <w:pPr>
      <w:tabs>
        <w:tab w:val="center" w:pos="4252"/>
        <w:tab w:val="right" w:pos="8504"/>
      </w:tabs>
      <w:spacing w:before="40" w:after="40" w:line="240" w:lineRule="auto"/>
      <w:jc w:val="both"/>
    </w:pPr>
    <w:rPr>
      <w:rFonts w:ascii="Arial" w:eastAsia="Times New Roman" w:hAnsi="Arial"/>
      <w:szCs w:val="24"/>
      <w:lang w:eastAsia="es-ES"/>
    </w:rPr>
  </w:style>
  <w:style w:type="character" w:customStyle="1" w:styleId="EncabezadoCar">
    <w:name w:val="Encabezado Car"/>
    <w:link w:val="Encabezado"/>
    <w:uiPriority w:val="99"/>
    <w:rsid w:val="006B0C0A"/>
    <w:rPr>
      <w:rFonts w:ascii="Arial" w:eastAsia="Times New Roman" w:hAnsi="Arial" w:cs="Times New Roman"/>
      <w:szCs w:val="24"/>
      <w:lang w:val="es-ES" w:eastAsia="es-ES"/>
    </w:rPr>
  </w:style>
  <w:style w:type="character" w:styleId="Hipervnculo">
    <w:name w:val="Hyperlink"/>
    <w:rsid w:val="006B0C0A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6B0C0A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6B0C0A"/>
    <w:rPr>
      <w:rFonts w:eastAsia="Times New Roman"/>
      <w:sz w:val="22"/>
      <w:szCs w:val="22"/>
    </w:rPr>
  </w:style>
  <w:style w:type="character" w:customStyle="1" w:styleId="PrrafodelistaCar">
    <w:name w:val="Párrafo de lista Car"/>
    <w:link w:val="Prrafodelista"/>
    <w:uiPriority w:val="34"/>
    <w:rsid w:val="006B0C0A"/>
    <w:rPr>
      <w:rFonts w:ascii="Calibri" w:eastAsia="Calibri" w:hAnsi="Calibri" w:cs="Times New Roman"/>
      <w:lang w:val="es-ES"/>
    </w:rPr>
  </w:style>
  <w:style w:type="character" w:styleId="Nmerodepgina">
    <w:name w:val="page number"/>
    <w:basedOn w:val="Fuentedeprrafopredeter"/>
    <w:uiPriority w:val="99"/>
    <w:unhideWhenUsed/>
    <w:rsid w:val="006B0C0A"/>
  </w:style>
  <w:style w:type="paragraph" w:styleId="Textodeglobo">
    <w:name w:val="Balloon Text"/>
    <w:basedOn w:val="Normal"/>
    <w:link w:val="TextodegloboCar"/>
    <w:uiPriority w:val="99"/>
    <w:semiHidden/>
    <w:unhideWhenUsed/>
    <w:rsid w:val="006B0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B0C0A"/>
    <w:rPr>
      <w:rFonts w:ascii="Tahoma" w:eastAsia="Calibri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B0C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6B0C0A"/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locked/>
    <w:rsid w:val="006B0C0A"/>
    <w:rPr>
      <w:rFonts w:eastAsia="Times New Roman"/>
      <w:lang w:eastAsia="es-CO"/>
    </w:rPr>
  </w:style>
  <w:style w:type="character" w:styleId="Refdecomentario">
    <w:name w:val="annotation reference"/>
    <w:rsid w:val="0088099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80991"/>
    <w:pPr>
      <w:widowControl w:val="0"/>
      <w:spacing w:after="0" w:line="240" w:lineRule="auto"/>
    </w:pPr>
    <w:rPr>
      <w:rFonts w:ascii="Verdana" w:eastAsia="Times New Roman" w:hAnsi="Verdana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rsid w:val="00880991"/>
    <w:rPr>
      <w:rFonts w:ascii="Verdana" w:eastAsia="Times New Roman" w:hAnsi="Verdana" w:cs="Times New Roman"/>
      <w:sz w:val="20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C154B6"/>
    <w:pPr>
      <w:ind w:left="28" w:firstLine="14"/>
      <w:jc w:val="both"/>
    </w:pPr>
    <w:rPr>
      <w:rFonts w:ascii="Arial" w:hAnsi="Arial" w:cs="Arial"/>
    </w:rPr>
  </w:style>
  <w:style w:type="character" w:customStyle="1" w:styleId="SangradetextonormalCar">
    <w:name w:val="Sangría de texto normal Car"/>
    <w:link w:val="Sangradetextonormal"/>
    <w:uiPriority w:val="99"/>
    <w:rsid w:val="00C154B6"/>
    <w:rPr>
      <w:rFonts w:ascii="Arial" w:eastAsia="Calibri" w:hAnsi="Arial" w:cs="Arial"/>
      <w:lang w:val="es-ES"/>
    </w:rPr>
  </w:style>
  <w:style w:type="paragraph" w:customStyle="1" w:styleId="Estilo">
    <w:name w:val="Estilo"/>
    <w:rsid w:val="002E7678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val="es-ES" w:eastAsia="ar-SA"/>
    </w:rPr>
  </w:style>
  <w:style w:type="paragraph" w:styleId="Textoindependiente">
    <w:name w:val="Body Text"/>
    <w:basedOn w:val="Normal"/>
    <w:link w:val="TextoindependienteCar"/>
    <w:uiPriority w:val="99"/>
    <w:unhideWhenUsed/>
    <w:rsid w:val="00CC66AA"/>
    <w:pPr>
      <w:autoSpaceDE w:val="0"/>
      <w:jc w:val="both"/>
    </w:pPr>
    <w:rPr>
      <w:rFonts w:ascii="Arial" w:eastAsia="TTE1AB2008t00" w:hAnsi="Arial" w:cs="TTE1AB2008t00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rsid w:val="00CC66AA"/>
    <w:rPr>
      <w:rFonts w:ascii="Arial" w:eastAsia="TTE1AB2008t00" w:hAnsi="Arial" w:cs="TTE1AB2008t00"/>
      <w:sz w:val="24"/>
      <w:szCs w:val="24"/>
      <w:lang w:val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490CBC"/>
    <w:pPr>
      <w:jc w:val="both"/>
    </w:pPr>
    <w:rPr>
      <w:rFonts w:ascii="Arial" w:hAnsi="Arial"/>
      <w:color w:val="494949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rsid w:val="00490CBC"/>
    <w:rPr>
      <w:rFonts w:ascii="Arial" w:eastAsia="Calibri" w:hAnsi="Arial" w:cs="Times New Roman"/>
      <w:color w:val="494949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C5BF7"/>
    <w:rPr>
      <w:rFonts w:ascii="Cambria" w:eastAsia="Times New Roman" w:hAnsi="Cambria"/>
      <w:b/>
      <w:bCs/>
      <w:color w:val="4F81BD"/>
      <w:sz w:val="26"/>
      <w:szCs w:val="26"/>
      <w:lang w:eastAsia="es-ES"/>
    </w:rPr>
  </w:style>
  <w:style w:type="table" w:styleId="Tablaconcuadrcula">
    <w:name w:val="Table Grid"/>
    <w:basedOn w:val="Tablanormal"/>
    <w:uiPriority w:val="59"/>
    <w:rsid w:val="004521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B48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3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f@ssf.gov.c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sf@ssf.gov.c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vidartec\Documents\Plantillas%20personalizadas%20de%20Office\FORMATO%20ACTA%20DE%20SUSPENSI&#211;N%20Y%20REINICIO%20DE%20CONTRA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93C41-9A18-4254-9DA6-4CD942A7B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ACTA DE SUSPENSIÓN Y REINICIO DE CONTRATO</Template>
  <TotalTime>66</TotalTime>
  <Pages>7</Pages>
  <Words>871</Words>
  <Characters>4795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SSF</Company>
  <LinksUpToDate>false</LinksUpToDate>
  <CharactersWithSpaces>5655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Emilio Vidarte Coronado</dc:creator>
  <cp:lastModifiedBy>Erika Johana Quintero Urena</cp:lastModifiedBy>
  <cp:revision>8</cp:revision>
  <cp:lastPrinted>2020-02-14T14:32:00Z</cp:lastPrinted>
  <dcterms:created xsi:type="dcterms:W3CDTF">2020-09-03T00:44:00Z</dcterms:created>
  <dcterms:modified xsi:type="dcterms:W3CDTF">2020-09-03T02:42:00Z</dcterms:modified>
</cp:coreProperties>
</file>